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5" w:type="dxa"/>
        <w:tblInd w:w="-318" w:type="dxa"/>
        <w:tblLook w:val="0000"/>
      </w:tblPr>
      <w:tblGrid>
        <w:gridCol w:w="4962"/>
        <w:gridCol w:w="4953"/>
      </w:tblGrid>
      <w:tr w:rsidR="007B7F5A" w:rsidRPr="00E35B70" w:rsidTr="001349D0">
        <w:trPr>
          <w:trHeight w:val="366"/>
        </w:trPr>
        <w:tc>
          <w:tcPr>
            <w:tcW w:w="4962" w:type="dxa"/>
          </w:tcPr>
          <w:p w:rsidR="007B7F5A" w:rsidRPr="00626D8C" w:rsidRDefault="007B7F5A" w:rsidP="00E77225">
            <w:pPr>
              <w:pStyle w:val="BodyText"/>
              <w:jc w:val="left"/>
              <w:rPr>
                <w:sz w:val="28"/>
                <w:szCs w:val="28"/>
              </w:rPr>
            </w:pPr>
            <w:r w:rsidRPr="00626D8C">
              <w:rPr>
                <w:sz w:val="28"/>
                <w:szCs w:val="28"/>
              </w:rPr>
              <w:t xml:space="preserve">«СОГЛАСОВАНО» </w:t>
            </w:r>
          </w:p>
        </w:tc>
        <w:tc>
          <w:tcPr>
            <w:tcW w:w="4953" w:type="dxa"/>
          </w:tcPr>
          <w:p w:rsidR="007B7F5A" w:rsidRPr="00626D8C" w:rsidRDefault="007B7F5A" w:rsidP="00E77225">
            <w:pPr>
              <w:pStyle w:val="BodyText"/>
              <w:jc w:val="left"/>
              <w:rPr>
                <w:sz w:val="28"/>
                <w:szCs w:val="28"/>
              </w:rPr>
            </w:pPr>
            <w:r w:rsidRPr="00626D8C">
              <w:rPr>
                <w:sz w:val="28"/>
                <w:szCs w:val="28"/>
              </w:rPr>
              <w:t>«УТВЕРЖДАЮ»</w:t>
            </w:r>
          </w:p>
        </w:tc>
      </w:tr>
      <w:tr w:rsidR="007B7F5A" w:rsidRPr="00E35B70" w:rsidTr="001349D0">
        <w:trPr>
          <w:trHeight w:val="366"/>
        </w:trPr>
        <w:tc>
          <w:tcPr>
            <w:tcW w:w="4962" w:type="dxa"/>
          </w:tcPr>
          <w:p w:rsidR="007B7F5A" w:rsidRPr="00626D8C" w:rsidRDefault="007B7F5A" w:rsidP="005F216A">
            <w:pPr>
              <w:pStyle w:val="BodyText"/>
              <w:jc w:val="left"/>
              <w:rPr>
                <w:sz w:val="28"/>
                <w:szCs w:val="28"/>
              </w:rPr>
            </w:pPr>
            <w:r w:rsidRPr="00626D8C">
              <w:rPr>
                <w:b w:val="0"/>
                <w:sz w:val="28"/>
                <w:szCs w:val="28"/>
              </w:rPr>
              <w:t>Начальник отдела</w:t>
            </w:r>
          </w:p>
        </w:tc>
        <w:tc>
          <w:tcPr>
            <w:tcW w:w="4953" w:type="dxa"/>
          </w:tcPr>
          <w:p w:rsidR="007B7F5A" w:rsidRPr="00626D8C" w:rsidRDefault="007B7F5A" w:rsidP="00E77225">
            <w:pPr>
              <w:pStyle w:val="BodyText"/>
              <w:jc w:val="left"/>
              <w:rPr>
                <w:sz w:val="28"/>
                <w:szCs w:val="28"/>
              </w:rPr>
            </w:pPr>
            <w:r w:rsidRPr="00626D8C">
              <w:rPr>
                <w:b w:val="0"/>
                <w:sz w:val="28"/>
                <w:szCs w:val="28"/>
              </w:rPr>
              <w:t>И.о. директора ГОБУДОД ДЮСШ № 2</w:t>
            </w:r>
          </w:p>
        </w:tc>
      </w:tr>
      <w:tr w:rsidR="007B7F5A" w:rsidRPr="00E35B70" w:rsidTr="001349D0">
        <w:trPr>
          <w:trHeight w:val="366"/>
        </w:trPr>
        <w:tc>
          <w:tcPr>
            <w:tcW w:w="4962" w:type="dxa"/>
          </w:tcPr>
          <w:p w:rsidR="007B7F5A" w:rsidRPr="00626D8C" w:rsidRDefault="007B7F5A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 w:rsidRPr="00626D8C">
              <w:rPr>
                <w:b w:val="0"/>
                <w:sz w:val="28"/>
                <w:szCs w:val="28"/>
              </w:rPr>
              <w:t>физической культуры и спорта</w:t>
            </w:r>
          </w:p>
        </w:tc>
        <w:tc>
          <w:tcPr>
            <w:tcW w:w="4953" w:type="dxa"/>
          </w:tcPr>
          <w:p w:rsidR="007B7F5A" w:rsidRPr="00626D8C" w:rsidRDefault="007B7F5A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 w:rsidRPr="00626D8C">
              <w:rPr>
                <w:b w:val="0"/>
                <w:sz w:val="28"/>
                <w:szCs w:val="28"/>
              </w:rPr>
              <w:t>Калининского района</w:t>
            </w:r>
          </w:p>
        </w:tc>
      </w:tr>
      <w:tr w:rsidR="007B7F5A" w:rsidRPr="00E35B70" w:rsidTr="001349D0">
        <w:trPr>
          <w:trHeight w:val="366"/>
        </w:trPr>
        <w:tc>
          <w:tcPr>
            <w:tcW w:w="4962" w:type="dxa"/>
          </w:tcPr>
          <w:p w:rsidR="007B7F5A" w:rsidRPr="00626D8C" w:rsidRDefault="007B7F5A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 w:rsidRPr="00626D8C">
              <w:rPr>
                <w:b w:val="0"/>
                <w:sz w:val="28"/>
                <w:szCs w:val="28"/>
              </w:rPr>
              <w:t>администрации Калининского района</w:t>
            </w:r>
          </w:p>
        </w:tc>
        <w:tc>
          <w:tcPr>
            <w:tcW w:w="4953" w:type="dxa"/>
          </w:tcPr>
          <w:p w:rsidR="007B7F5A" w:rsidRPr="00626D8C" w:rsidRDefault="007B7F5A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 w:rsidRPr="00626D8C">
              <w:rPr>
                <w:b w:val="0"/>
                <w:sz w:val="28"/>
                <w:szCs w:val="28"/>
              </w:rPr>
              <w:t>Санкт-Петербурга</w:t>
            </w:r>
          </w:p>
        </w:tc>
      </w:tr>
      <w:tr w:rsidR="007B7F5A" w:rsidRPr="00E35B70" w:rsidTr="001349D0">
        <w:trPr>
          <w:trHeight w:val="366"/>
        </w:trPr>
        <w:tc>
          <w:tcPr>
            <w:tcW w:w="4962" w:type="dxa"/>
          </w:tcPr>
          <w:p w:rsidR="007B7F5A" w:rsidRPr="00626D8C" w:rsidRDefault="007B7F5A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 w:rsidRPr="00626D8C">
              <w:rPr>
                <w:b w:val="0"/>
                <w:sz w:val="28"/>
                <w:szCs w:val="28"/>
              </w:rPr>
              <w:t>Санкт-Петербурга</w:t>
            </w:r>
          </w:p>
        </w:tc>
        <w:tc>
          <w:tcPr>
            <w:tcW w:w="4953" w:type="dxa"/>
          </w:tcPr>
          <w:p w:rsidR="007B7F5A" w:rsidRPr="00626D8C" w:rsidRDefault="007B7F5A" w:rsidP="00E77225">
            <w:pPr>
              <w:pStyle w:val="BodyText"/>
              <w:jc w:val="left"/>
              <w:rPr>
                <w:sz w:val="28"/>
                <w:szCs w:val="28"/>
              </w:rPr>
            </w:pPr>
          </w:p>
        </w:tc>
      </w:tr>
      <w:tr w:rsidR="007B7F5A" w:rsidRPr="00E35B70" w:rsidTr="001349D0">
        <w:trPr>
          <w:trHeight w:val="366"/>
        </w:trPr>
        <w:tc>
          <w:tcPr>
            <w:tcW w:w="4962" w:type="dxa"/>
          </w:tcPr>
          <w:p w:rsidR="007B7F5A" w:rsidRPr="00626D8C" w:rsidRDefault="007B7F5A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 w:rsidRPr="00626D8C">
              <w:rPr>
                <w:b w:val="0"/>
                <w:sz w:val="28"/>
                <w:szCs w:val="28"/>
              </w:rPr>
              <w:t>____________________ С.Е.Кузнецова</w:t>
            </w:r>
          </w:p>
          <w:p w:rsidR="007B7F5A" w:rsidRPr="00626D8C" w:rsidRDefault="007B7F5A" w:rsidP="0062336C">
            <w:pPr>
              <w:pStyle w:val="BodyText"/>
              <w:spacing w:line="360" w:lineRule="auto"/>
              <w:jc w:val="left"/>
              <w:rPr>
                <w:b w:val="0"/>
                <w:sz w:val="28"/>
                <w:szCs w:val="28"/>
              </w:rPr>
            </w:pPr>
            <w:r w:rsidRPr="00626D8C">
              <w:rPr>
                <w:b w:val="0"/>
                <w:sz w:val="28"/>
                <w:szCs w:val="28"/>
              </w:rPr>
              <w:t>«________» _________________2016 г.</w:t>
            </w:r>
          </w:p>
        </w:tc>
        <w:tc>
          <w:tcPr>
            <w:tcW w:w="4953" w:type="dxa"/>
          </w:tcPr>
          <w:p w:rsidR="007B7F5A" w:rsidRPr="00626D8C" w:rsidRDefault="007B7F5A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 w:rsidRPr="00626D8C">
              <w:rPr>
                <w:b w:val="0"/>
                <w:sz w:val="28"/>
                <w:szCs w:val="28"/>
              </w:rPr>
              <w:t>________________ Ю.И. Бояршинова</w:t>
            </w:r>
          </w:p>
          <w:p w:rsidR="007B7F5A" w:rsidRPr="00626D8C" w:rsidRDefault="007B7F5A" w:rsidP="0062336C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 w:rsidRPr="00626D8C">
              <w:rPr>
                <w:b w:val="0"/>
                <w:sz w:val="28"/>
                <w:szCs w:val="28"/>
              </w:rPr>
              <w:t xml:space="preserve">«________» _____________2016 г. </w:t>
            </w:r>
          </w:p>
        </w:tc>
      </w:tr>
      <w:tr w:rsidR="007B7F5A" w:rsidRPr="00E35B70" w:rsidTr="001349D0">
        <w:trPr>
          <w:trHeight w:val="366"/>
        </w:trPr>
        <w:tc>
          <w:tcPr>
            <w:tcW w:w="4962" w:type="dxa"/>
          </w:tcPr>
          <w:p w:rsidR="007B7F5A" w:rsidRPr="00626D8C" w:rsidRDefault="007B7F5A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4953" w:type="dxa"/>
          </w:tcPr>
          <w:p w:rsidR="007B7F5A" w:rsidRPr="00626D8C" w:rsidRDefault="007B7F5A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7B7F5A" w:rsidRPr="00E35B70" w:rsidTr="001349D0">
        <w:trPr>
          <w:trHeight w:val="366"/>
        </w:trPr>
        <w:tc>
          <w:tcPr>
            <w:tcW w:w="4962" w:type="dxa"/>
          </w:tcPr>
          <w:p w:rsidR="007B7F5A" w:rsidRPr="00626D8C" w:rsidRDefault="007B7F5A" w:rsidP="0001072A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 w:rsidRPr="00626D8C">
              <w:rPr>
                <w:sz w:val="28"/>
                <w:szCs w:val="28"/>
              </w:rPr>
              <w:t>«СОГЛАСОВАНО»</w:t>
            </w:r>
            <w:r w:rsidRPr="00626D8C">
              <w:rPr>
                <w:b w:val="0"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4953" w:type="dxa"/>
          </w:tcPr>
          <w:p w:rsidR="007B7F5A" w:rsidRPr="00626D8C" w:rsidRDefault="007B7F5A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7B7F5A" w:rsidRPr="00E35B70" w:rsidTr="001349D0">
        <w:trPr>
          <w:trHeight w:val="366"/>
        </w:trPr>
        <w:tc>
          <w:tcPr>
            <w:tcW w:w="4962" w:type="dxa"/>
          </w:tcPr>
          <w:p w:rsidR="007B7F5A" w:rsidRPr="00626D8C" w:rsidRDefault="007B7F5A" w:rsidP="00C75F8A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 w:rsidRPr="00626D8C">
              <w:rPr>
                <w:b w:val="0"/>
                <w:sz w:val="28"/>
                <w:szCs w:val="28"/>
              </w:rPr>
              <w:t xml:space="preserve">Исполнительный директор                        </w:t>
            </w:r>
          </w:p>
        </w:tc>
        <w:tc>
          <w:tcPr>
            <w:tcW w:w="4953" w:type="dxa"/>
          </w:tcPr>
          <w:p w:rsidR="007B7F5A" w:rsidRPr="00626D8C" w:rsidRDefault="007B7F5A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7B7F5A" w:rsidRPr="00E35B70" w:rsidTr="001349D0">
        <w:trPr>
          <w:trHeight w:val="366"/>
        </w:trPr>
        <w:tc>
          <w:tcPr>
            <w:tcW w:w="4962" w:type="dxa"/>
          </w:tcPr>
          <w:p w:rsidR="007B7F5A" w:rsidRPr="00626D8C" w:rsidRDefault="007B7F5A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 w:rsidRPr="00626D8C">
              <w:rPr>
                <w:b w:val="0"/>
                <w:sz w:val="28"/>
                <w:szCs w:val="28"/>
              </w:rPr>
              <w:t xml:space="preserve">РОО «Спортивная  федерация                   </w:t>
            </w:r>
          </w:p>
        </w:tc>
        <w:tc>
          <w:tcPr>
            <w:tcW w:w="4953" w:type="dxa"/>
          </w:tcPr>
          <w:p w:rsidR="007B7F5A" w:rsidRPr="00626D8C" w:rsidRDefault="007B7F5A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7B7F5A" w:rsidRPr="00E35B70" w:rsidTr="001349D0">
        <w:trPr>
          <w:trHeight w:val="366"/>
        </w:trPr>
        <w:tc>
          <w:tcPr>
            <w:tcW w:w="4962" w:type="dxa"/>
          </w:tcPr>
          <w:p w:rsidR="007B7F5A" w:rsidRPr="00626D8C" w:rsidRDefault="007B7F5A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 w:rsidRPr="00626D8C">
              <w:rPr>
                <w:b w:val="0"/>
                <w:sz w:val="28"/>
                <w:szCs w:val="28"/>
              </w:rPr>
              <w:t xml:space="preserve">шахмат Санкт-Петербурга»                       </w:t>
            </w:r>
          </w:p>
        </w:tc>
        <w:tc>
          <w:tcPr>
            <w:tcW w:w="4953" w:type="dxa"/>
          </w:tcPr>
          <w:p w:rsidR="007B7F5A" w:rsidRPr="00626D8C" w:rsidRDefault="007B7F5A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7B7F5A" w:rsidRPr="00E35B70" w:rsidTr="001349D0">
        <w:trPr>
          <w:trHeight w:val="366"/>
        </w:trPr>
        <w:tc>
          <w:tcPr>
            <w:tcW w:w="4962" w:type="dxa"/>
          </w:tcPr>
          <w:p w:rsidR="007B7F5A" w:rsidRPr="00626D8C" w:rsidRDefault="007B7F5A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 w:rsidRPr="00626D8C">
              <w:rPr>
                <w:b w:val="0"/>
                <w:sz w:val="28"/>
                <w:szCs w:val="28"/>
              </w:rPr>
              <w:t xml:space="preserve">__________________ В.В.Быков                </w:t>
            </w:r>
          </w:p>
        </w:tc>
        <w:tc>
          <w:tcPr>
            <w:tcW w:w="4953" w:type="dxa"/>
          </w:tcPr>
          <w:p w:rsidR="007B7F5A" w:rsidRPr="00626D8C" w:rsidRDefault="007B7F5A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</w:tr>
      <w:tr w:rsidR="007B7F5A" w:rsidRPr="00E35B70" w:rsidTr="001349D0">
        <w:trPr>
          <w:trHeight w:val="366"/>
        </w:trPr>
        <w:tc>
          <w:tcPr>
            <w:tcW w:w="4962" w:type="dxa"/>
          </w:tcPr>
          <w:p w:rsidR="007B7F5A" w:rsidRPr="00626D8C" w:rsidRDefault="007B7F5A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  <w:r w:rsidRPr="00626D8C">
              <w:rPr>
                <w:b w:val="0"/>
                <w:sz w:val="28"/>
                <w:szCs w:val="28"/>
              </w:rPr>
              <w:t xml:space="preserve">«______» ______________2016 г.              </w:t>
            </w:r>
          </w:p>
        </w:tc>
        <w:tc>
          <w:tcPr>
            <w:tcW w:w="4953" w:type="dxa"/>
          </w:tcPr>
          <w:p w:rsidR="007B7F5A" w:rsidRPr="00626D8C" w:rsidRDefault="007B7F5A" w:rsidP="00E77225">
            <w:pPr>
              <w:pStyle w:val="BodyText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:rsidR="007B7F5A" w:rsidRPr="00626D8C" w:rsidRDefault="007B7F5A" w:rsidP="00902ECC">
      <w:pPr>
        <w:pStyle w:val="BodyText"/>
        <w:jc w:val="left"/>
        <w:rPr>
          <w:sz w:val="28"/>
          <w:szCs w:val="28"/>
        </w:rPr>
      </w:pPr>
    </w:p>
    <w:p w:rsidR="007B7F5A" w:rsidRPr="00626D8C" w:rsidRDefault="007B7F5A" w:rsidP="00902ECC">
      <w:pPr>
        <w:pStyle w:val="BodyText"/>
        <w:jc w:val="left"/>
        <w:rPr>
          <w:sz w:val="28"/>
          <w:szCs w:val="28"/>
        </w:rPr>
      </w:pPr>
    </w:p>
    <w:p w:rsidR="007B7F5A" w:rsidRPr="00626D8C" w:rsidRDefault="007B7F5A" w:rsidP="00902ECC">
      <w:pPr>
        <w:pStyle w:val="BodyText"/>
        <w:jc w:val="left"/>
        <w:rPr>
          <w:sz w:val="28"/>
          <w:szCs w:val="28"/>
        </w:rPr>
      </w:pPr>
    </w:p>
    <w:p w:rsidR="007B7F5A" w:rsidRPr="00626D8C" w:rsidRDefault="007B7F5A" w:rsidP="009A280A">
      <w:pPr>
        <w:pStyle w:val="BodyText"/>
        <w:spacing w:line="276" w:lineRule="auto"/>
        <w:rPr>
          <w:sz w:val="40"/>
          <w:szCs w:val="28"/>
        </w:rPr>
      </w:pPr>
      <w:r w:rsidRPr="00626D8C">
        <w:rPr>
          <w:sz w:val="40"/>
          <w:szCs w:val="28"/>
        </w:rPr>
        <w:t xml:space="preserve">Положение </w:t>
      </w:r>
    </w:p>
    <w:p w:rsidR="007B7F5A" w:rsidRPr="00626D8C" w:rsidRDefault="007B7F5A" w:rsidP="009A280A">
      <w:pPr>
        <w:pStyle w:val="BodyText"/>
        <w:spacing w:line="276" w:lineRule="auto"/>
        <w:rPr>
          <w:sz w:val="40"/>
          <w:szCs w:val="40"/>
        </w:rPr>
      </w:pPr>
      <w:r w:rsidRPr="00626D8C">
        <w:rPr>
          <w:sz w:val="40"/>
          <w:szCs w:val="40"/>
        </w:rPr>
        <w:t xml:space="preserve">о проведении спортивного мероприятия </w:t>
      </w:r>
    </w:p>
    <w:p w:rsidR="007B7F5A" w:rsidRPr="00626D8C" w:rsidRDefault="007B7F5A" w:rsidP="009A280A">
      <w:pPr>
        <w:pStyle w:val="BodyText"/>
        <w:spacing w:line="276" w:lineRule="auto"/>
        <w:rPr>
          <w:sz w:val="40"/>
          <w:szCs w:val="40"/>
        </w:rPr>
      </w:pPr>
      <w:r w:rsidRPr="00626D8C">
        <w:rPr>
          <w:sz w:val="40"/>
          <w:szCs w:val="40"/>
        </w:rPr>
        <w:t>по шахматам</w:t>
      </w:r>
    </w:p>
    <w:p w:rsidR="007B7F5A" w:rsidRPr="00626D8C" w:rsidRDefault="007B7F5A" w:rsidP="00540B3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ar-SA"/>
        </w:rPr>
      </w:pPr>
      <w:r w:rsidRPr="00626D8C">
        <w:rPr>
          <w:rFonts w:ascii="Times New Roman" w:hAnsi="Times New Roman"/>
          <w:b/>
          <w:sz w:val="40"/>
          <w:szCs w:val="40"/>
          <w:lang w:eastAsia="ar-SA"/>
        </w:rPr>
        <w:t>«XXXVI Традиционный шахматный фестиваль, посвященный 73-й годовщине</w:t>
      </w:r>
    </w:p>
    <w:p w:rsidR="007B7F5A" w:rsidRPr="00626D8C" w:rsidRDefault="007B7F5A" w:rsidP="00540B3F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ar-SA"/>
        </w:rPr>
      </w:pPr>
      <w:r w:rsidRPr="00626D8C">
        <w:rPr>
          <w:rFonts w:ascii="Times New Roman" w:hAnsi="Times New Roman"/>
          <w:b/>
          <w:sz w:val="40"/>
          <w:szCs w:val="40"/>
          <w:lang w:eastAsia="ar-SA"/>
        </w:rPr>
        <w:t xml:space="preserve"> полного освобождения Ленинграда от фашистской блокады»</w:t>
      </w:r>
    </w:p>
    <w:p w:rsidR="007B7F5A" w:rsidRPr="00626D8C" w:rsidRDefault="007B7F5A" w:rsidP="00186F0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7B7F5A" w:rsidRPr="00626D8C" w:rsidRDefault="007B7F5A" w:rsidP="00186F0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7B7F5A" w:rsidRPr="00626D8C" w:rsidRDefault="007B7F5A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7B7F5A" w:rsidRPr="00626D8C" w:rsidRDefault="007B7F5A" w:rsidP="009A28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7F5A" w:rsidRDefault="007B7F5A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7F5A" w:rsidRPr="00626D8C" w:rsidRDefault="007B7F5A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7F5A" w:rsidRPr="00626D8C" w:rsidRDefault="007B7F5A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7F5A" w:rsidRPr="00626D8C" w:rsidRDefault="007B7F5A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7F5A" w:rsidRPr="00626D8C" w:rsidRDefault="007B7F5A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7F5A" w:rsidRPr="00626D8C" w:rsidRDefault="007B7F5A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7F5A" w:rsidRPr="00626D8C" w:rsidRDefault="007B7F5A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7F5A" w:rsidRPr="00626D8C" w:rsidRDefault="007B7F5A" w:rsidP="00186F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B7F5A" w:rsidRPr="00626D8C" w:rsidRDefault="007B7F5A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6D8C">
        <w:rPr>
          <w:rFonts w:ascii="Times New Roman" w:hAnsi="Times New Roman"/>
          <w:b/>
          <w:sz w:val="28"/>
          <w:szCs w:val="28"/>
        </w:rPr>
        <w:t>Санкт-Петербург</w:t>
      </w:r>
    </w:p>
    <w:p w:rsidR="007B7F5A" w:rsidRPr="00626D8C" w:rsidRDefault="007B7F5A" w:rsidP="00186F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smartTag w:uri="urn:schemas-microsoft-com:office:smarttags" w:element="metricconverter">
        <w:smartTagPr>
          <w:attr w:name="ProductID" w:val="2016 г"/>
        </w:smartTagPr>
        <w:r w:rsidRPr="00626D8C">
          <w:rPr>
            <w:rFonts w:ascii="Times New Roman" w:hAnsi="Times New Roman"/>
            <w:b/>
            <w:sz w:val="28"/>
            <w:szCs w:val="28"/>
          </w:rPr>
          <w:t>2016</w:t>
        </w:r>
        <w:r>
          <w:rPr>
            <w:rFonts w:ascii="Times New Roman" w:hAnsi="Times New Roman"/>
            <w:b/>
            <w:sz w:val="28"/>
            <w:szCs w:val="28"/>
          </w:rPr>
          <w:t xml:space="preserve"> </w:t>
        </w:r>
        <w:r w:rsidRPr="00626D8C">
          <w:rPr>
            <w:rFonts w:ascii="Times New Roman" w:hAnsi="Times New Roman"/>
            <w:b/>
            <w:sz w:val="28"/>
            <w:szCs w:val="28"/>
          </w:rPr>
          <w:t>г</w:t>
        </w:r>
      </w:smartTag>
      <w:r w:rsidRPr="00626D8C">
        <w:rPr>
          <w:rFonts w:ascii="Times New Roman" w:hAnsi="Times New Roman"/>
          <w:b/>
          <w:sz w:val="28"/>
          <w:szCs w:val="28"/>
        </w:rPr>
        <w:t>.</w:t>
      </w:r>
    </w:p>
    <w:p w:rsidR="007B7F5A" w:rsidRDefault="007B7F5A" w:rsidP="002A24D4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B7F5A" w:rsidRPr="00626D8C" w:rsidRDefault="007B7F5A" w:rsidP="002A24D4">
      <w:pPr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626D8C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7B7F5A" w:rsidRPr="00626D8C" w:rsidRDefault="007B7F5A" w:rsidP="00540B3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626D8C">
        <w:rPr>
          <w:rFonts w:ascii="Times New Roman" w:hAnsi="Times New Roman"/>
          <w:sz w:val="28"/>
          <w:szCs w:val="24"/>
        </w:rPr>
        <w:t>XXXVI Традиционный шахматный фестиваль, посвященный 73-й годовщине полного освобождения Ленинграда от фашистской блокады (далее – фестиваль) проводится на основании Календарного плана физкультурных мероприятий и спортивных мероприятий ГОБУДОД ДЮСШ № 2 Калининского района Санкт-Петербурга на 2017 год.</w:t>
      </w:r>
    </w:p>
    <w:p w:rsidR="007B7F5A" w:rsidRPr="00626D8C" w:rsidRDefault="007B7F5A" w:rsidP="00540B3F">
      <w:pPr>
        <w:pStyle w:val="Default"/>
        <w:ind w:firstLine="567"/>
        <w:jc w:val="both"/>
        <w:rPr>
          <w:color w:val="auto"/>
          <w:sz w:val="28"/>
        </w:rPr>
      </w:pPr>
      <w:r w:rsidRPr="00626D8C">
        <w:rPr>
          <w:color w:val="auto"/>
          <w:sz w:val="28"/>
        </w:rPr>
        <w:t xml:space="preserve">Фестиваль проводится в соответствии с Правилами вида спорта «Шахматы», утвержденными Приказом Министерства спорта России </w:t>
      </w:r>
      <w:r w:rsidRPr="00626D8C">
        <w:rPr>
          <w:bCs/>
          <w:color w:val="auto"/>
          <w:sz w:val="28"/>
        </w:rPr>
        <w:t>№ 1093</w:t>
      </w:r>
      <w:r w:rsidRPr="00626D8C">
        <w:rPr>
          <w:color w:val="auto"/>
          <w:sz w:val="28"/>
        </w:rPr>
        <w:t xml:space="preserve"> от </w:t>
      </w:r>
      <w:r w:rsidRPr="00626D8C">
        <w:rPr>
          <w:bCs/>
          <w:color w:val="auto"/>
          <w:sz w:val="28"/>
        </w:rPr>
        <w:t xml:space="preserve">30.12.2014 </w:t>
      </w:r>
      <w:r w:rsidRPr="00626D8C">
        <w:rPr>
          <w:color w:val="auto"/>
          <w:sz w:val="28"/>
        </w:rPr>
        <w:t>года.</w:t>
      </w:r>
    </w:p>
    <w:p w:rsidR="007B7F5A" w:rsidRPr="00626D8C" w:rsidRDefault="007B7F5A" w:rsidP="00540B3F">
      <w:pPr>
        <w:pStyle w:val="Default"/>
        <w:ind w:firstLine="567"/>
        <w:jc w:val="both"/>
        <w:rPr>
          <w:color w:val="auto"/>
          <w:sz w:val="28"/>
        </w:rPr>
      </w:pPr>
      <w:r w:rsidRPr="00626D8C">
        <w:rPr>
          <w:color w:val="auto"/>
          <w:sz w:val="28"/>
        </w:rPr>
        <w:t xml:space="preserve">Фестиваль проводится в целях развития шахмат как вида спорта в Калининском районе Санкт-Петербурга. </w:t>
      </w:r>
    </w:p>
    <w:p w:rsidR="007B7F5A" w:rsidRPr="00626D8C" w:rsidRDefault="007B7F5A" w:rsidP="00540B3F">
      <w:pPr>
        <w:pStyle w:val="Default"/>
        <w:ind w:firstLine="567"/>
        <w:jc w:val="both"/>
        <w:rPr>
          <w:color w:val="auto"/>
          <w:sz w:val="28"/>
        </w:rPr>
      </w:pPr>
      <w:r w:rsidRPr="00626D8C">
        <w:rPr>
          <w:color w:val="auto"/>
          <w:sz w:val="28"/>
        </w:rPr>
        <w:t>Задачами проведения фестиваля являются:</w:t>
      </w:r>
    </w:p>
    <w:p w:rsidR="007B7F5A" w:rsidRPr="00626D8C" w:rsidRDefault="007B7F5A" w:rsidP="00540B3F">
      <w:pPr>
        <w:pStyle w:val="Default"/>
        <w:tabs>
          <w:tab w:val="left" w:pos="0"/>
        </w:tabs>
        <w:ind w:firstLine="567"/>
        <w:rPr>
          <w:color w:val="auto"/>
          <w:sz w:val="28"/>
        </w:rPr>
      </w:pPr>
      <w:r w:rsidRPr="00626D8C">
        <w:rPr>
          <w:color w:val="auto"/>
          <w:sz w:val="28"/>
        </w:rPr>
        <w:t>- повышение спортивного мастерства участников;</w:t>
      </w:r>
    </w:p>
    <w:p w:rsidR="007B7F5A" w:rsidRPr="00626D8C" w:rsidRDefault="007B7F5A" w:rsidP="00540B3F">
      <w:pPr>
        <w:pStyle w:val="Default"/>
        <w:tabs>
          <w:tab w:val="left" w:pos="0"/>
        </w:tabs>
        <w:ind w:firstLine="567"/>
        <w:jc w:val="both"/>
        <w:rPr>
          <w:color w:val="auto"/>
          <w:sz w:val="28"/>
        </w:rPr>
      </w:pPr>
      <w:r w:rsidRPr="00626D8C">
        <w:rPr>
          <w:color w:val="auto"/>
          <w:sz w:val="28"/>
        </w:rPr>
        <w:t>- выполнения участниками спортивных разрядов;</w:t>
      </w:r>
    </w:p>
    <w:p w:rsidR="007B7F5A" w:rsidRPr="00626D8C" w:rsidRDefault="007B7F5A" w:rsidP="00540B3F">
      <w:pPr>
        <w:pStyle w:val="Default"/>
        <w:tabs>
          <w:tab w:val="left" w:pos="0"/>
        </w:tabs>
        <w:ind w:firstLine="567"/>
        <w:jc w:val="both"/>
        <w:rPr>
          <w:color w:val="auto"/>
          <w:sz w:val="28"/>
        </w:rPr>
      </w:pPr>
      <w:r w:rsidRPr="00626D8C">
        <w:rPr>
          <w:color w:val="auto"/>
          <w:sz w:val="28"/>
        </w:rPr>
        <w:t>-  определение сильнейших участников;</w:t>
      </w:r>
    </w:p>
    <w:p w:rsidR="007B7F5A" w:rsidRPr="00626D8C" w:rsidRDefault="007B7F5A" w:rsidP="00540B3F">
      <w:pPr>
        <w:pStyle w:val="Default"/>
        <w:tabs>
          <w:tab w:val="left" w:pos="0"/>
        </w:tabs>
        <w:ind w:firstLine="567"/>
        <w:jc w:val="both"/>
        <w:rPr>
          <w:color w:val="auto"/>
          <w:sz w:val="28"/>
        </w:rPr>
      </w:pPr>
      <w:r w:rsidRPr="00626D8C">
        <w:rPr>
          <w:color w:val="auto"/>
          <w:sz w:val="28"/>
        </w:rPr>
        <w:t xml:space="preserve"> - формирование патриотического сознания и гражданской ответственности;</w:t>
      </w:r>
    </w:p>
    <w:p w:rsidR="007B7F5A" w:rsidRPr="00626D8C" w:rsidRDefault="007B7F5A" w:rsidP="00540B3F">
      <w:pPr>
        <w:pStyle w:val="Default"/>
        <w:tabs>
          <w:tab w:val="left" w:pos="0"/>
        </w:tabs>
        <w:ind w:firstLine="567"/>
        <w:jc w:val="both"/>
        <w:rPr>
          <w:color w:val="auto"/>
          <w:sz w:val="28"/>
        </w:rPr>
      </w:pPr>
      <w:r w:rsidRPr="00626D8C">
        <w:rPr>
          <w:color w:val="auto"/>
          <w:sz w:val="28"/>
        </w:rPr>
        <w:t xml:space="preserve">- воспитание культуры толерантности. </w:t>
      </w:r>
    </w:p>
    <w:p w:rsidR="007B7F5A" w:rsidRPr="00626D8C" w:rsidRDefault="007B7F5A" w:rsidP="00540B3F">
      <w:pPr>
        <w:pStyle w:val="Default"/>
        <w:ind w:firstLine="567"/>
        <w:jc w:val="both"/>
        <w:rPr>
          <w:color w:val="auto"/>
          <w:sz w:val="28"/>
        </w:rPr>
      </w:pPr>
      <w:r w:rsidRPr="00626D8C">
        <w:rPr>
          <w:color w:val="auto"/>
          <w:sz w:val="28"/>
        </w:rPr>
        <w:t>Организаторам и участникам фестиваля запрещается оказывать противоправное влияние на результаты, участвовать в азартных играх в букмекерских конторах и тотализаторах путем заключения пари на соревнования в соответствии с требованиями, установленными пунктом 3 части 4 статьи 26.2 Федерального закона от 4 декабря 2007 года «О физической культуре и спорте в Российской Федерации».</w:t>
      </w:r>
    </w:p>
    <w:p w:rsidR="007B7F5A" w:rsidRPr="00626D8C" w:rsidRDefault="007B7F5A" w:rsidP="00540B3F">
      <w:pPr>
        <w:pStyle w:val="Default"/>
        <w:ind w:firstLine="567"/>
        <w:jc w:val="both"/>
        <w:rPr>
          <w:color w:val="auto"/>
        </w:rPr>
      </w:pPr>
    </w:p>
    <w:p w:rsidR="007B7F5A" w:rsidRPr="00626D8C" w:rsidRDefault="007B7F5A" w:rsidP="00B817D7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26D8C">
        <w:rPr>
          <w:rFonts w:ascii="Times New Roman" w:hAnsi="Times New Roman"/>
          <w:b/>
          <w:sz w:val="28"/>
          <w:szCs w:val="28"/>
        </w:rPr>
        <w:t>2. Организаторы спортивного мероприятия</w:t>
      </w:r>
    </w:p>
    <w:p w:rsidR="007B7F5A" w:rsidRPr="00626D8C" w:rsidRDefault="007B7F5A" w:rsidP="001349D0">
      <w:pPr>
        <w:spacing w:after="0" w:line="240" w:lineRule="auto"/>
        <w:ind w:left="-284" w:firstLine="710"/>
        <w:jc w:val="both"/>
        <w:rPr>
          <w:rFonts w:ascii="Times New Roman" w:hAnsi="Times New Roman"/>
          <w:bCs/>
          <w:sz w:val="28"/>
          <w:szCs w:val="28"/>
        </w:rPr>
      </w:pPr>
      <w:r w:rsidRPr="00626D8C">
        <w:rPr>
          <w:rFonts w:ascii="Times New Roman" w:hAnsi="Times New Roman"/>
          <w:bCs/>
          <w:sz w:val="28"/>
          <w:szCs w:val="28"/>
        </w:rPr>
        <w:t xml:space="preserve">Общее руководство проведением </w:t>
      </w:r>
      <w:r w:rsidRPr="00626D8C">
        <w:rPr>
          <w:rFonts w:ascii="Times New Roman" w:hAnsi="Times New Roman"/>
          <w:sz w:val="28"/>
          <w:szCs w:val="28"/>
        </w:rPr>
        <w:t>турнира</w:t>
      </w:r>
      <w:r w:rsidRPr="00626D8C">
        <w:rPr>
          <w:rFonts w:ascii="Times New Roman" w:hAnsi="Times New Roman"/>
          <w:bCs/>
          <w:sz w:val="28"/>
          <w:szCs w:val="28"/>
        </w:rPr>
        <w:t xml:space="preserve"> осуществляют: </w:t>
      </w:r>
    </w:p>
    <w:p w:rsidR="007B7F5A" w:rsidRPr="00626D8C" w:rsidRDefault="007B7F5A" w:rsidP="001349D0">
      <w:pPr>
        <w:spacing w:after="0" w:line="240" w:lineRule="auto"/>
        <w:ind w:left="-284" w:firstLine="710"/>
        <w:jc w:val="both"/>
        <w:rPr>
          <w:rFonts w:ascii="Times New Roman" w:hAnsi="Times New Roman"/>
          <w:bCs/>
          <w:sz w:val="28"/>
          <w:szCs w:val="28"/>
        </w:rPr>
      </w:pPr>
      <w:r w:rsidRPr="00626D8C">
        <w:rPr>
          <w:rFonts w:ascii="Times New Roman" w:hAnsi="Times New Roman"/>
          <w:bCs/>
          <w:sz w:val="28"/>
          <w:szCs w:val="28"/>
        </w:rPr>
        <w:t>- Отдел физической культуры и спорта администрации Калининского района Санкт-Петербурга (далее – ОФКиС Калининского района Санкт-Петербурга);</w:t>
      </w:r>
    </w:p>
    <w:p w:rsidR="007B7F5A" w:rsidRPr="00626D8C" w:rsidRDefault="007B7F5A" w:rsidP="001349D0">
      <w:pPr>
        <w:spacing w:after="0" w:line="240" w:lineRule="auto"/>
        <w:ind w:left="-284" w:firstLine="710"/>
        <w:jc w:val="both"/>
        <w:rPr>
          <w:rFonts w:ascii="Times New Roman" w:hAnsi="Times New Roman"/>
          <w:bCs/>
          <w:sz w:val="28"/>
          <w:szCs w:val="28"/>
        </w:rPr>
      </w:pPr>
      <w:r w:rsidRPr="00626D8C">
        <w:rPr>
          <w:rFonts w:ascii="Times New Roman" w:hAnsi="Times New Roman"/>
          <w:bCs/>
          <w:sz w:val="28"/>
          <w:szCs w:val="28"/>
        </w:rPr>
        <w:t>- Государственное образовательное бюджетное учреждение дополнительного образования детей детско-юношеская спортивная школа № 2 Калининского района Санкт-Петербурга (ГОБУДОД ДЮСШ № 2 Калининского района Санкт-Петербурга).</w:t>
      </w:r>
    </w:p>
    <w:p w:rsidR="007B7F5A" w:rsidRPr="00626D8C" w:rsidRDefault="007B7F5A" w:rsidP="001349D0">
      <w:pPr>
        <w:pStyle w:val="Default"/>
        <w:ind w:left="-284" w:firstLine="710"/>
        <w:jc w:val="both"/>
        <w:rPr>
          <w:bCs/>
          <w:color w:val="auto"/>
          <w:sz w:val="28"/>
          <w:szCs w:val="28"/>
        </w:rPr>
      </w:pPr>
      <w:r w:rsidRPr="00626D8C">
        <w:rPr>
          <w:bCs/>
          <w:color w:val="auto"/>
          <w:sz w:val="28"/>
          <w:szCs w:val="28"/>
        </w:rPr>
        <w:t>Непосредственное проведение турнира осуществляет  главная судейская коллегия (далее – ГСК), сформированная из числа тренерско-преподавательского состава отделения по виду спорта «шахматы».</w:t>
      </w:r>
    </w:p>
    <w:p w:rsidR="007B7F5A" w:rsidRPr="00626D8C" w:rsidRDefault="007B7F5A" w:rsidP="00B817D7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7B7F5A" w:rsidRPr="00626D8C" w:rsidRDefault="007B7F5A" w:rsidP="00B817D7">
      <w:pPr>
        <w:widowControl w:val="0"/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kern w:val="1"/>
          <w:sz w:val="28"/>
          <w:szCs w:val="28"/>
          <w:lang w:eastAsia="en-US"/>
        </w:rPr>
      </w:pPr>
      <w:r w:rsidRPr="00626D8C">
        <w:rPr>
          <w:rFonts w:ascii="Times New Roman" w:hAnsi="Times New Roman"/>
          <w:b/>
          <w:kern w:val="1"/>
          <w:sz w:val="28"/>
          <w:szCs w:val="28"/>
          <w:lang w:eastAsia="en-US"/>
        </w:rPr>
        <w:t>3. Обеспечение безопасности участников и зрителей, медицинское обеспечение.</w:t>
      </w:r>
    </w:p>
    <w:p w:rsidR="007B7F5A" w:rsidRPr="00626D8C" w:rsidRDefault="007B7F5A" w:rsidP="00B817D7">
      <w:pPr>
        <w:widowControl w:val="0"/>
        <w:tabs>
          <w:tab w:val="left" w:pos="0"/>
        </w:tabs>
        <w:suppressAutoHyphens/>
        <w:spacing w:after="0" w:line="228" w:lineRule="auto"/>
        <w:ind w:firstLine="567"/>
        <w:jc w:val="center"/>
        <w:rPr>
          <w:rFonts w:ascii="Times New Roman" w:hAnsi="Times New Roman"/>
          <w:b/>
          <w:kern w:val="1"/>
          <w:sz w:val="28"/>
          <w:szCs w:val="28"/>
          <w:lang w:eastAsia="en-US"/>
        </w:rPr>
      </w:pPr>
    </w:p>
    <w:p w:rsidR="007B7F5A" w:rsidRPr="008556D6" w:rsidRDefault="007B7F5A" w:rsidP="00B817D7">
      <w:pPr>
        <w:widowControl w:val="0"/>
        <w:tabs>
          <w:tab w:val="left" w:pos="0"/>
        </w:tabs>
        <w:suppressAutoHyphens/>
        <w:spacing w:after="0" w:line="230" w:lineRule="auto"/>
        <w:ind w:firstLine="567"/>
        <w:jc w:val="both"/>
        <w:rPr>
          <w:rFonts w:ascii="Times New Roman" w:hAnsi="Times New Roman"/>
          <w:kern w:val="1"/>
          <w:sz w:val="28"/>
          <w:szCs w:val="28"/>
          <w:lang w:eastAsia="en-US"/>
        </w:rPr>
      </w:pPr>
      <w:r w:rsidRPr="00626D8C">
        <w:rPr>
          <w:rFonts w:ascii="Times New Roman" w:hAnsi="Times New Roman"/>
          <w:bCs/>
          <w:kern w:val="1"/>
          <w:sz w:val="28"/>
          <w:szCs w:val="28"/>
          <w:lang w:eastAsia="en-US"/>
        </w:rPr>
        <w:t xml:space="preserve">Фестиваль проводится на объекте спорта, включенном во Всероссийский реестр объектов спорта, в соответствии с п. 5 ст. 37.1. Федерального закона от 4 декабря 2007 года  № 329-ФЗ «О физической культуре и спорте в Российской Федерации». </w:t>
      </w:r>
      <w:r w:rsidRPr="00626D8C">
        <w:rPr>
          <w:rFonts w:ascii="Times New Roman" w:hAnsi="Times New Roman"/>
          <w:kern w:val="1"/>
          <w:sz w:val="28"/>
          <w:szCs w:val="28"/>
          <w:lang w:eastAsia="en-US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</w:t>
      </w:r>
      <w:r w:rsidRPr="008556D6">
        <w:rPr>
          <w:rFonts w:ascii="Times New Roman" w:hAnsi="Times New Roman"/>
          <w:kern w:val="1"/>
          <w:sz w:val="28"/>
          <w:szCs w:val="28"/>
          <w:lang w:eastAsia="en-US"/>
        </w:rPr>
        <w:t xml:space="preserve">реля </w:t>
      </w:r>
      <w:smartTag w:uri="urn:schemas-microsoft-com:office:smarttags" w:element="metricconverter">
        <w:smartTagPr>
          <w:attr w:name="ProductID" w:val="2014 г"/>
        </w:smartTagPr>
        <w:r w:rsidRPr="008556D6">
          <w:rPr>
            <w:rFonts w:ascii="Times New Roman" w:hAnsi="Times New Roman"/>
            <w:kern w:val="1"/>
            <w:sz w:val="28"/>
            <w:szCs w:val="28"/>
            <w:lang w:eastAsia="en-US"/>
          </w:rPr>
          <w:t>2014 г</w:t>
        </w:r>
      </w:smartTag>
      <w:r w:rsidRPr="008556D6">
        <w:rPr>
          <w:rFonts w:ascii="Times New Roman" w:hAnsi="Times New Roman"/>
          <w:kern w:val="1"/>
          <w:sz w:val="28"/>
          <w:szCs w:val="28"/>
          <w:lang w:eastAsia="en-US"/>
        </w:rPr>
        <w:t>. № 353.</w:t>
      </w:r>
    </w:p>
    <w:p w:rsidR="007B7F5A" w:rsidRPr="007043E6" w:rsidRDefault="007B7F5A" w:rsidP="00B817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7043E6">
        <w:rPr>
          <w:rFonts w:ascii="Times New Roman" w:hAnsi="Times New Roman"/>
          <w:sz w:val="28"/>
          <w:szCs w:val="28"/>
          <w:lang w:eastAsia="en-US"/>
        </w:rPr>
        <w:t xml:space="preserve">Участие в </w:t>
      </w:r>
      <w:r>
        <w:rPr>
          <w:rFonts w:ascii="Times New Roman" w:hAnsi="Times New Roman"/>
          <w:sz w:val="28"/>
          <w:szCs w:val="28"/>
          <w:lang w:eastAsia="en-US"/>
        </w:rPr>
        <w:t xml:space="preserve">фестивале </w:t>
      </w:r>
      <w:r w:rsidRPr="007043E6">
        <w:rPr>
          <w:rFonts w:ascii="Times New Roman" w:hAnsi="Times New Roman"/>
          <w:sz w:val="28"/>
          <w:szCs w:val="28"/>
          <w:lang w:eastAsia="en-US"/>
        </w:rPr>
        <w:t>осуществляется только при наличии договора страхования жизни и здоровья от несчастных случаев, который представляется в</w:t>
      </w:r>
      <w:r>
        <w:rPr>
          <w:rFonts w:ascii="Times New Roman" w:hAnsi="Times New Roman"/>
          <w:sz w:val="28"/>
          <w:szCs w:val="28"/>
          <w:lang w:eastAsia="en-US"/>
        </w:rPr>
        <w:t xml:space="preserve"> мандатную комиссию</w:t>
      </w:r>
      <w:r w:rsidRPr="007043E6">
        <w:rPr>
          <w:rFonts w:ascii="Times New Roman" w:hAnsi="Times New Roman"/>
          <w:sz w:val="28"/>
          <w:szCs w:val="28"/>
          <w:lang w:eastAsia="en-US"/>
        </w:rPr>
        <w:t xml:space="preserve"> на каждого участника. Страхование участников </w:t>
      </w:r>
      <w:r>
        <w:rPr>
          <w:rFonts w:ascii="Times New Roman" w:hAnsi="Times New Roman"/>
          <w:sz w:val="28"/>
          <w:szCs w:val="28"/>
          <w:lang w:eastAsia="en-US"/>
        </w:rPr>
        <w:t>фестиваля</w:t>
      </w:r>
      <w:r w:rsidRPr="007043E6">
        <w:rPr>
          <w:rFonts w:ascii="Times New Roman" w:hAnsi="Times New Roman"/>
          <w:sz w:val="28"/>
          <w:szCs w:val="28"/>
          <w:lang w:eastAsia="en-US"/>
        </w:rPr>
        <w:t xml:space="preserve"> может производиться как за счет бюджетных, так и внебюджетных средств в соответствии с законодательством Российской Федерации и субъектов Российской Федерации.</w:t>
      </w:r>
    </w:p>
    <w:p w:rsidR="007B7F5A" w:rsidRDefault="007B7F5A" w:rsidP="00B817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Оказание скорой медицинской помощи осуществляется в соответствии с приказом Министерства здравоохранения Российской Федерации от 01.03.2016 г. № 134 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:rsidR="007B7F5A" w:rsidRPr="007043E6" w:rsidRDefault="007B7F5A" w:rsidP="00B817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7043E6">
        <w:rPr>
          <w:rFonts w:ascii="Times New Roman" w:hAnsi="Times New Roman"/>
          <w:sz w:val="28"/>
          <w:szCs w:val="28"/>
          <w:lang w:eastAsia="en-US"/>
        </w:rPr>
        <w:t xml:space="preserve">Обеспечение медицинской помощью участников </w:t>
      </w:r>
      <w:r>
        <w:rPr>
          <w:rFonts w:ascii="Times New Roman" w:hAnsi="Times New Roman"/>
          <w:sz w:val="28"/>
          <w:szCs w:val="28"/>
          <w:lang w:eastAsia="en-US"/>
        </w:rPr>
        <w:t>фестиваля</w:t>
      </w:r>
      <w:r w:rsidRPr="007043E6">
        <w:rPr>
          <w:rFonts w:ascii="Times New Roman" w:hAnsi="Times New Roman"/>
          <w:sz w:val="28"/>
          <w:szCs w:val="28"/>
          <w:lang w:eastAsia="en-US"/>
        </w:rPr>
        <w:t xml:space="preserve"> возлагается на ГОБУДОД ДЮСШ № 2 Калининского района Санкт-Петербурга. </w:t>
      </w:r>
    </w:p>
    <w:p w:rsidR="007B7F5A" w:rsidRDefault="007B7F5A" w:rsidP="00B817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7043E6">
        <w:rPr>
          <w:rFonts w:ascii="Times New Roman" w:hAnsi="Times New Roman"/>
          <w:sz w:val="28"/>
          <w:szCs w:val="28"/>
          <w:lang w:eastAsia="en-US"/>
        </w:rPr>
        <w:t xml:space="preserve">Каждый участник должен иметь действующий медицинский допуск спортивного диспансера, который является основанием для допуска к участию в </w:t>
      </w:r>
      <w:r>
        <w:rPr>
          <w:rFonts w:ascii="Times New Roman" w:hAnsi="Times New Roman"/>
          <w:sz w:val="28"/>
          <w:szCs w:val="28"/>
          <w:lang w:eastAsia="en-US"/>
        </w:rPr>
        <w:t>фестивале</w:t>
      </w:r>
      <w:r w:rsidRPr="007043E6">
        <w:rPr>
          <w:rFonts w:ascii="Times New Roman" w:hAnsi="Times New Roman"/>
          <w:sz w:val="28"/>
          <w:szCs w:val="28"/>
          <w:lang w:eastAsia="en-US"/>
        </w:rPr>
        <w:t xml:space="preserve">, либо разовую медицинскую справку о допуске к соревнованиям. </w:t>
      </w:r>
    </w:p>
    <w:p w:rsidR="007B7F5A" w:rsidRPr="008556D6" w:rsidRDefault="007B7F5A" w:rsidP="009B7E29">
      <w:pPr>
        <w:tabs>
          <w:tab w:val="left" w:pos="0"/>
        </w:tabs>
        <w:spacing w:before="120"/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8556D6">
        <w:rPr>
          <w:rFonts w:ascii="Times New Roman" w:hAnsi="Times New Roman"/>
          <w:b/>
          <w:bCs/>
          <w:sz w:val="28"/>
          <w:szCs w:val="28"/>
          <w:lang w:eastAsia="en-US"/>
        </w:rPr>
        <w:t>4. Место и сроки проведения</w:t>
      </w:r>
    </w:p>
    <w:p w:rsidR="007B7F5A" w:rsidRPr="008556D6" w:rsidRDefault="007B7F5A" w:rsidP="00B817D7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  <w:lang w:eastAsia="ar-SA"/>
        </w:rPr>
        <w:t>Фестиваль проводится</w:t>
      </w:r>
      <w:r w:rsidRPr="008556D6">
        <w:rPr>
          <w:rFonts w:ascii="Times New Roman" w:hAnsi="Times New Roman"/>
          <w:bCs/>
          <w:sz w:val="28"/>
          <w:szCs w:val="28"/>
          <w:lang w:eastAsia="ar-SA"/>
        </w:rPr>
        <w:t xml:space="preserve"> по адресу: г. Санкт-Петербург, ул. Брянцева, д. 24, лит.А (ГОБУДОД ДЮСШ № 2 Калининского района Санкт-Петербурга</w:t>
      </w:r>
      <w:r>
        <w:rPr>
          <w:rFonts w:ascii="Times New Roman" w:hAnsi="Times New Roman"/>
          <w:bCs/>
          <w:sz w:val="28"/>
          <w:szCs w:val="28"/>
          <w:lang w:eastAsia="ar-SA"/>
        </w:rPr>
        <w:t>,</w:t>
      </w:r>
      <w:r w:rsidRPr="008556D6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ar-SA"/>
        </w:rPr>
        <w:t>шахматные залы).</w:t>
      </w:r>
    </w:p>
    <w:p w:rsidR="007B7F5A" w:rsidRDefault="007B7F5A" w:rsidP="00B817D7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8556D6">
        <w:rPr>
          <w:rFonts w:ascii="Times New Roman" w:hAnsi="Times New Roman"/>
          <w:bCs/>
          <w:sz w:val="28"/>
          <w:szCs w:val="28"/>
          <w:lang w:eastAsia="ar-SA"/>
        </w:rPr>
        <w:t xml:space="preserve">Сроки проведения: с </w:t>
      </w:r>
      <w:r>
        <w:rPr>
          <w:rFonts w:ascii="Times New Roman" w:hAnsi="Times New Roman"/>
          <w:sz w:val="28"/>
          <w:szCs w:val="28"/>
          <w:lang w:eastAsia="ar-SA"/>
        </w:rPr>
        <w:t xml:space="preserve">02 по 12 января 2017 </w:t>
      </w:r>
      <w:r w:rsidRPr="008556D6">
        <w:rPr>
          <w:rFonts w:ascii="Times New Roman" w:hAnsi="Times New Roman"/>
          <w:sz w:val="28"/>
          <w:szCs w:val="28"/>
          <w:lang w:eastAsia="ar-SA"/>
        </w:rPr>
        <w:t xml:space="preserve">года. </w:t>
      </w:r>
    </w:p>
    <w:p w:rsidR="007B7F5A" w:rsidRPr="008556D6" w:rsidRDefault="007B7F5A" w:rsidP="00540B3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:rsidR="007B7F5A" w:rsidRDefault="007B7F5A" w:rsidP="00626D8C">
      <w:pPr>
        <w:widowControl w:val="0"/>
        <w:tabs>
          <w:tab w:val="left" w:pos="0"/>
        </w:tabs>
        <w:suppressAutoHyphens/>
        <w:spacing w:after="0" w:line="228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6AEB0122">
        <w:rPr>
          <w:rFonts w:ascii="Times New Roman,Andale Sans UI" w:hAnsi="Times New Roman,Andale Sans UI" w:cs="Times New Roman,Andale Sans UI"/>
          <w:b/>
          <w:bCs/>
          <w:kern w:val="1"/>
          <w:sz w:val="28"/>
          <w:szCs w:val="28"/>
          <w:lang w:eastAsia="en-US"/>
        </w:rPr>
        <w:t xml:space="preserve">5. Программа и разрядные группы участников </w:t>
      </w:r>
    </w:p>
    <w:p w:rsidR="007B7F5A" w:rsidRDefault="007B7F5A" w:rsidP="00626D8C">
      <w:pPr>
        <w:shd w:val="clear" w:color="auto" w:fill="FFFFFF"/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</w:pPr>
    </w:p>
    <w:tbl>
      <w:tblPr>
        <w:tblW w:w="0" w:type="auto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1"/>
        <w:gridCol w:w="2551"/>
        <w:gridCol w:w="1985"/>
        <w:gridCol w:w="3260"/>
      </w:tblGrid>
      <w:tr w:rsidR="007B7F5A" w:rsidRPr="00E35B70" w:rsidTr="00E35B70">
        <w:tc>
          <w:tcPr>
            <w:tcW w:w="1661" w:type="dxa"/>
          </w:tcPr>
          <w:p w:rsidR="007B7F5A" w:rsidRPr="00E35B70" w:rsidRDefault="007B7F5A" w:rsidP="00E35B70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Турнир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B7F5A" w:rsidRPr="00E35B70" w:rsidRDefault="007B7F5A" w:rsidP="00E35B7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7F5A" w:rsidRPr="00E35B70" w:rsidRDefault="007B7F5A" w:rsidP="00E35B7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Участники</w:t>
            </w:r>
          </w:p>
        </w:tc>
        <w:tc>
          <w:tcPr>
            <w:tcW w:w="3260" w:type="dxa"/>
          </w:tcPr>
          <w:p w:rsidR="007B7F5A" w:rsidRPr="00E35B70" w:rsidRDefault="007B7F5A" w:rsidP="00E35B7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Система проведения</w:t>
            </w:r>
          </w:p>
        </w:tc>
      </w:tr>
      <w:tr w:rsidR="007B7F5A" w:rsidRPr="00E35B70" w:rsidTr="00E35B70">
        <w:tc>
          <w:tcPr>
            <w:tcW w:w="1661" w:type="dxa"/>
          </w:tcPr>
          <w:p w:rsidR="007B7F5A" w:rsidRPr="00E35B70" w:rsidRDefault="007B7F5A" w:rsidP="00E35B70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Турнир «А»,</w:t>
            </w:r>
            <w:r w:rsidRPr="00E35B70">
              <w:rPr>
                <w:rFonts w:ascii="Arial" w:hAnsi="Arial" w:cs="Arial"/>
                <w:b/>
                <w:bCs/>
                <w:color w:val="000000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E35B70">
              <w:rPr>
                <w:rFonts w:ascii="Arial" w:hAnsi="Arial" w:cs="Arial"/>
                <w:color w:val="000000"/>
                <w:spacing w:val="2"/>
                <w:sz w:val="24"/>
                <w:szCs w:val="24"/>
                <w:lang w:eastAsia="en-US"/>
              </w:rPr>
              <w:t xml:space="preserve">турнир </w:t>
            </w:r>
            <w:r w:rsidRPr="00E35B70">
              <w:rPr>
                <w:rFonts w:ascii="Arial" w:hAnsi="Arial" w:cs="Arial"/>
                <w:color w:val="000000"/>
                <w:spacing w:val="2"/>
                <w:sz w:val="24"/>
                <w:szCs w:val="24"/>
                <w:lang w:val="en-US" w:eastAsia="en-US"/>
              </w:rPr>
              <w:t>III</w:t>
            </w:r>
            <w:r w:rsidRPr="00E35B70">
              <w:rPr>
                <w:rFonts w:ascii="Arial" w:hAnsi="Arial" w:cs="Arial"/>
                <w:color w:val="000000"/>
                <w:spacing w:val="2"/>
                <w:sz w:val="24"/>
                <w:szCs w:val="24"/>
                <w:lang w:eastAsia="en-US"/>
              </w:rPr>
              <w:t xml:space="preserve"> юношеского разряда.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B7F5A" w:rsidRPr="00E35B70" w:rsidRDefault="007B7F5A" w:rsidP="00E35B70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03.01. – 12:00.</w:t>
            </w:r>
          </w:p>
          <w:p w:rsidR="007B7F5A" w:rsidRPr="00E35B70" w:rsidRDefault="007B7F5A" w:rsidP="00E35B70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04.01. - 12:00. Начало регистрации в турнир</w:t>
            </w:r>
          </w:p>
          <w:p w:rsidR="007B7F5A" w:rsidRPr="00E35B70" w:rsidRDefault="007B7F5A" w:rsidP="00E35B70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03.01.-11:00.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7F5A" w:rsidRPr="00E35B70" w:rsidRDefault="007B7F5A" w:rsidP="00E35B7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2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E35B70">
                <w:rPr>
                  <w:rFonts w:ascii="Arial" w:hAnsi="Arial" w:cs="Arial"/>
                  <w:color w:val="000000"/>
                  <w:spacing w:val="5"/>
                  <w:sz w:val="24"/>
                  <w:szCs w:val="24"/>
                  <w:lang w:eastAsia="en-US"/>
                </w:rPr>
                <w:t>2009 г</w:t>
              </w:r>
            </w:smartTag>
            <w:r w:rsidRPr="00E35B70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.р. и моложе.</w:t>
            </w:r>
          </w:p>
        </w:tc>
        <w:tc>
          <w:tcPr>
            <w:tcW w:w="3260" w:type="dxa"/>
          </w:tcPr>
          <w:p w:rsidR="007B7F5A" w:rsidRPr="00E35B70" w:rsidRDefault="007B7F5A" w:rsidP="00E35B7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2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Швейцарская система - 7 туров (3+4) без записи. Контроль времени 30 мин. на партию с присуждением.</w:t>
            </w:r>
          </w:p>
        </w:tc>
      </w:tr>
      <w:tr w:rsidR="007B7F5A" w:rsidRPr="00E35B70" w:rsidTr="00E35B70">
        <w:tc>
          <w:tcPr>
            <w:tcW w:w="1661" w:type="dxa"/>
          </w:tcPr>
          <w:p w:rsidR="007B7F5A" w:rsidRPr="00E35B70" w:rsidRDefault="007B7F5A" w:rsidP="00E35B70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Турнир «В», турнир</w:t>
            </w:r>
            <w:r w:rsidRPr="00E35B70">
              <w:rPr>
                <w:rFonts w:ascii="Arial" w:hAnsi="Arial" w:cs="Arial"/>
                <w:b/>
                <w:bCs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 w:eastAsia="en-US"/>
              </w:rPr>
              <w:t>II</w:t>
            </w: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юношеского разряда.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B7F5A" w:rsidRPr="00E35B70" w:rsidRDefault="007B7F5A" w:rsidP="00E35B70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03-04-05-06.01.-15:30.</w:t>
            </w:r>
          </w:p>
          <w:p w:rsidR="007B7F5A" w:rsidRPr="00E35B70" w:rsidRDefault="007B7F5A" w:rsidP="00E35B70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7B7F5A" w:rsidRPr="00E35B70" w:rsidRDefault="007B7F5A" w:rsidP="00E35B70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03.01.-14:30.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7F5A" w:rsidRPr="00E35B70" w:rsidRDefault="007B7F5A" w:rsidP="00E35B7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E35B70">
                <w:rPr>
                  <w:rFonts w:ascii="Arial" w:hAnsi="Arial" w:cs="Arial"/>
                  <w:color w:val="000000"/>
                  <w:spacing w:val="5"/>
                  <w:sz w:val="24"/>
                  <w:szCs w:val="24"/>
                  <w:lang w:eastAsia="en-US"/>
                </w:rPr>
                <w:t>2007 г</w:t>
              </w:r>
            </w:smartTag>
            <w:r w:rsidRPr="00E35B70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.р. и моложе.</w:t>
            </w:r>
          </w:p>
          <w:p w:rsidR="007B7F5A" w:rsidRPr="00E35B70" w:rsidRDefault="007B7F5A" w:rsidP="00E35B70">
            <w:pPr>
              <w:tabs>
                <w:tab w:val="left" w:pos="720"/>
              </w:tabs>
              <w:spacing w:after="0" w:line="240" w:lineRule="auto"/>
              <w:ind w:firstLine="567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7B7F5A" w:rsidRPr="00E35B70" w:rsidRDefault="007B7F5A" w:rsidP="00E35B7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Швейцарская система - 8 туров, два тура в день с контролем времени 60 минут на партию каждому участнику. Турнир с обсчетом российского рейтинга</w:t>
            </w:r>
          </w:p>
        </w:tc>
      </w:tr>
      <w:tr w:rsidR="007B7F5A" w:rsidRPr="00E35B70" w:rsidTr="00E35B70">
        <w:tc>
          <w:tcPr>
            <w:tcW w:w="1661" w:type="dxa"/>
          </w:tcPr>
          <w:p w:rsidR="007B7F5A" w:rsidRPr="00E35B70" w:rsidRDefault="007B7F5A" w:rsidP="00E35B70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Турнир «С», турнир </w:t>
            </w: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 w:eastAsia="en-US"/>
              </w:rPr>
              <w:t>I</w:t>
            </w: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юношеского  разряда.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B7F5A" w:rsidRPr="00E35B70" w:rsidRDefault="007B7F5A" w:rsidP="00E35B70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05-06.01.-12:00.</w:t>
            </w:r>
          </w:p>
          <w:p w:rsidR="007B7F5A" w:rsidRPr="00E35B70" w:rsidRDefault="007B7F5A" w:rsidP="00E35B70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07-08.01.-16:30.</w:t>
            </w:r>
          </w:p>
          <w:p w:rsidR="007B7F5A" w:rsidRPr="00E35B70" w:rsidRDefault="007B7F5A" w:rsidP="00E35B70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7B7F5A" w:rsidRPr="00E35B70" w:rsidRDefault="007B7F5A" w:rsidP="00E35B70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05.01.-11:00.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7F5A" w:rsidRPr="00E35B70" w:rsidRDefault="007B7F5A" w:rsidP="00E35B7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E35B70">
                <w:rPr>
                  <w:rFonts w:ascii="Arial" w:hAnsi="Arial" w:cs="Arial"/>
                  <w:color w:val="000000"/>
                  <w:spacing w:val="5"/>
                  <w:sz w:val="24"/>
                  <w:szCs w:val="24"/>
                  <w:lang w:eastAsia="en-US"/>
                </w:rPr>
                <w:t>2006 г</w:t>
              </w:r>
            </w:smartTag>
            <w:r w:rsidRPr="00E35B70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.р. и моложе.</w:t>
            </w:r>
          </w:p>
        </w:tc>
        <w:tc>
          <w:tcPr>
            <w:tcW w:w="3260" w:type="dxa"/>
          </w:tcPr>
          <w:p w:rsidR="007B7F5A" w:rsidRPr="00E35B70" w:rsidRDefault="007B7F5A" w:rsidP="00E35B7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Швейцарская система - 8 туров, два тура в день с контролем времени 60 минут на партию каждому участнику.</w:t>
            </w:r>
          </w:p>
          <w:p w:rsidR="007B7F5A" w:rsidRPr="00E35B70" w:rsidRDefault="007B7F5A" w:rsidP="00E35B7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Турнир с обсчетом российского рейтинга</w:t>
            </w:r>
          </w:p>
        </w:tc>
      </w:tr>
      <w:tr w:rsidR="007B7F5A" w:rsidRPr="00E35B70" w:rsidTr="00E35B70">
        <w:tc>
          <w:tcPr>
            <w:tcW w:w="1661" w:type="dxa"/>
          </w:tcPr>
          <w:p w:rsidR="007B7F5A" w:rsidRPr="00E35B70" w:rsidRDefault="007B7F5A" w:rsidP="00E35B70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Турнир «</w:t>
            </w: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 w:eastAsia="en-US"/>
              </w:rPr>
              <w:t>D</w:t>
            </w: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», турнир </w:t>
            </w: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 w:eastAsia="en-US"/>
              </w:rPr>
              <w:t>III</w:t>
            </w: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разряда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B7F5A" w:rsidRPr="00E35B70" w:rsidRDefault="007B7F5A" w:rsidP="00E35B70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07-08-09-10.01.-12:00.</w:t>
            </w:r>
          </w:p>
          <w:p w:rsidR="007B7F5A" w:rsidRPr="00E35B70" w:rsidRDefault="007B7F5A" w:rsidP="00E35B70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7B7F5A" w:rsidRPr="00E35B70" w:rsidRDefault="007B7F5A" w:rsidP="00E35B70">
            <w:pPr>
              <w:tabs>
                <w:tab w:val="left" w:pos="0"/>
              </w:tabs>
              <w:spacing w:after="0" w:line="240" w:lineRule="auto"/>
              <w:jc w:val="center"/>
              <w:rPr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07.01.-11:00.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7F5A" w:rsidRPr="00E35B70" w:rsidRDefault="007B7F5A" w:rsidP="00E35B7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E35B70">
                <w:rPr>
                  <w:rFonts w:ascii="Arial" w:hAnsi="Arial" w:cs="Arial"/>
                  <w:color w:val="000000"/>
                  <w:spacing w:val="5"/>
                  <w:sz w:val="24"/>
                  <w:szCs w:val="24"/>
                  <w:lang w:eastAsia="en-US"/>
                </w:rPr>
                <w:t>2004 г</w:t>
              </w:r>
            </w:smartTag>
            <w:r w:rsidRPr="00E35B70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.р. и моложе.</w:t>
            </w:r>
          </w:p>
        </w:tc>
        <w:tc>
          <w:tcPr>
            <w:tcW w:w="3260" w:type="dxa"/>
          </w:tcPr>
          <w:p w:rsidR="007B7F5A" w:rsidRPr="00E35B70" w:rsidRDefault="007B7F5A" w:rsidP="00E35B7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Швейцарская система – 8 туров, два тура в день с контролем времени 60 минут на партию  каждому участнику.</w:t>
            </w:r>
          </w:p>
          <w:p w:rsidR="007B7F5A" w:rsidRPr="00E35B70" w:rsidRDefault="007B7F5A" w:rsidP="00E35B7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Турнир с обсчетом российского рейтинга.</w:t>
            </w:r>
          </w:p>
        </w:tc>
      </w:tr>
      <w:tr w:rsidR="007B7F5A" w:rsidRPr="00E35B70" w:rsidTr="00E35B70">
        <w:trPr>
          <w:trHeight w:val="1603"/>
        </w:trPr>
        <w:tc>
          <w:tcPr>
            <w:tcW w:w="1661" w:type="dxa"/>
          </w:tcPr>
          <w:p w:rsidR="007B7F5A" w:rsidRPr="00E35B70" w:rsidRDefault="007B7F5A" w:rsidP="00E35B70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Турнир «</w:t>
            </w: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 w:eastAsia="en-US"/>
              </w:rPr>
              <w:t>E</w:t>
            </w: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», турнир </w:t>
            </w: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 w:eastAsia="en-US"/>
              </w:rPr>
              <w:t>II</w:t>
            </w: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– </w:t>
            </w: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 w:eastAsia="en-US"/>
              </w:rPr>
              <w:t>I</w:t>
            </w: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разряда.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B7F5A" w:rsidRPr="00E35B70" w:rsidRDefault="007B7F5A" w:rsidP="00E35B70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07-08-09-10.01.-12:00.</w:t>
            </w:r>
          </w:p>
          <w:p w:rsidR="007B7F5A" w:rsidRPr="00E35B70" w:rsidRDefault="007B7F5A" w:rsidP="00E35B70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7B7F5A" w:rsidRPr="00E35B70" w:rsidRDefault="007B7F5A" w:rsidP="00E35B70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07.01.-11:00.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7F5A" w:rsidRPr="00E35B70" w:rsidRDefault="007B7F5A" w:rsidP="00E35B7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E35B70">
                <w:rPr>
                  <w:rFonts w:ascii="Arial" w:hAnsi="Arial" w:cs="Arial"/>
                  <w:spacing w:val="5"/>
                  <w:sz w:val="24"/>
                  <w:szCs w:val="24"/>
                  <w:lang w:eastAsia="en-US"/>
                </w:rPr>
                <w:t>2001 г</w:t>
              </w:r>
            </w:smartTag>
            <w:r w:rsidRPr="00E35B70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.р. и моложе.</w:t>
            </w:r>
          </w:p>
        </w:tc>
        <w:tc>
          <w:tcPr>
            <w:tcW w:w="3260" w:type="dxa"/>
          </w:tcPr>
          <w:p w:rsidR="007B7F5A" w:rsidRPr="00E35B70" w:rsidRDefault="007B7F5A" w:rsidP="00E35B70">
            <w:pPr>
              <w:shd w:val="clear" w:color="auto" w:fill="FFFFFF"/>
              <w:tabs>
                <w:tab w:val="left" w:pos="3636"/>
                <w:tab w:val="left" w:pos="6941"/>
              </w:tabs>
              <w:spacing w:after="0" w:line="240" w:lineRule="auto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Швейцарская система – 8 туров, два тура в день с контролем времени 60 минут на партию  каждому участнику.</w:t>
            </w:r>
          </w:p>
          <w:p w:rsidR="007B7F5A" w:rsidRPr="00E35B70" w:rsidRDefault="007B7F5A" w:rsidP="00E35B70">
            <w:pPr>
              <w:shd w:val="clear" w:color="auto" w:fill="FFFFFF"/>
              <w:tabs>
                <w:tab w:val="left" w:pos="3636"/>
                <w:tab w:val="left" w:pos="6941"/>
              </w:tabs>
              <w:spacing w:after="0" w:line="240" w:lineRule="auto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Турнир с обсчетом российского рейтинга.</w:t>
            </w:r>
          </w:p>
        </w:tc>
      </w:tr>
      <w:tr w:rsidR="007B7F5A" w:rsidRPr="00E35B70" w:rsidTr="00E35B70">
        <w:tc>
          <w:tcPr>
            <w:tcW w:w="1661" w:type="dxa"/>
          </w:tcPr>
          <w:p w:rsidR="007B7F5A" w:rsidRPr="00E35B70" w:rsidRDefault="007B7F5A" w:rsidP="00E35B70">
            <w:pPr>
              <w:spacing w:after="0" w:line="240" w:lineRule="auto"/>
              <w:ind w:left="-7" w:right="34"/>
              <w:jc w:val="center"/>
              <w:rPr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Открытый рейтинг-турнир «</w:t>
            </w:r>
            <w:r w:rsidRPr="00E35B70">
              <w:rPr>
                <w:rFonts w:ascii="Arial" w:hAnsi="Arial" w:cs="Arial"/>
                <w:color w:val="000000"/>
                <w:spacing w:val="5"/>
                <w:sz w:val="24"/>
                <w:szCs w:val="24"/>
                <w:lang w:val="en-US" w:eastAsia="en-US"/>
              </w:rPr>
              <w:t>G</w:t>
            </w:r>
            <w:r w:rsidRPr="00E35B70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»</w:t>
            </w:r>
          </w:p>
          <w:p w:rsidR="007B7F5A" w:rsidRPr="00E35B70" w:rsidRDefault="007B7F5A" w:rsidP="00E35B70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B7F5A" w:rsidRPr="00E35B70" w:rsidRDefault="007B7F5A" w:rsidP="00E35B70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03-11.01.</w:t>
            </w:r>
          </w:p>
          <w:p w:rsidR="007B7F5A" w:rsidRPr="00E35B70" w:rsidRDefault="007B7F5A" w:rsidP="00E35B70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Начало турнира в рабочие дни с 18.00., в выходные дни с 17.00.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7F5A" w:rsidRPr="00E35B70" w:rsidRDefault="007B7F5A" w:rsidP="00E35B7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Все участники турнира должны иметь ID (персональный индентифика-ционный номер).</w:t>
            </w:r>
          </w:p>
        </w:tc>
        <w:tc>
          <w:tcPr>
            <w:tcW w:w="3260" w:type="dxa"/>
          </w:tcPr>
          <w:p w:rsidR="007B7F5A" w:rsidRPr="00E35B70" w:rsidRDefault="007B7F5A" w:rsidP="009B7E29">
            <w:pPr>
              <w:shd w:val="clear" w:color="auto" w:fill="FFFFFF"/>
              <w:tabs>
                <w:tab w:val="left" w:pos="3636"/>
                <w:tab w:val="left" w:pos="6941"/>
              </w:tabs>
              <w:spacing w:after="0" w:line="240" w:lineRule="auto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Швейцарская система – 9 туров, 1,5 часа до конца партии с добавлением 30 сек. на ход, начиная с первого каждому участнику. Участникам запрещено вступать в мирные переговоры ранее 40 хода.</w:t>
            </w:r>
          </w:p>
        </w:tc>
      </w:tr>
      <w:tr w:rsidR="007B7F5A" w:rsidRPr="00E35B70" w:rsidTr="00E35B70">
        <w:tc>
          <w:tcPr>
            <w:tcW w:w="1661" w:type="dxa"/>
          </w:tcPr>
          <w:p w:rsidR="007B7F5A" w:rsidRPr="00E35B70" w:rsidRDefault="007B7F5A" w:rsidP="00E35B70">
            <w:pPr>
              <w:spacing w:after="0" w:line="240" w:lineRule="auto"/>
              <w:rPr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Открытый рейтинг-турнир по быстрым шахматам "H"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B7F5A" w:rsidRPr="00E35B70" w:rsidRDefault="007B7F5A" w:rsidP="00E35B70">
            <w:pPr>
              <w:spacing w:after="0" w:line="240" w:lineRule="auto"/>
              <w:jc w:val="center"/>
              <w:rPr>
                <w:lang w:eastAsia="en-US"/>
              </w:rPr>
            </w:pPr>
            <w:r w:rsidRPr="00E35B70">
              <w:rPr>
                <w:rFonts w:ascii="Arial" w:hAnsi="Arial" w:cs="Arial"/>
                <w:sz w:val="24"/>
                <w:szCs w:val="24"/>
                <w:lang w:eastAsia="en-US"/>
              </w:rPr>
              <w:t>02-04 января</w:t>
            </w:r>
          </w:p>
          <w:p w:rsidR="007B7F5A" w:rsidRPr="00E35B70" w:rsidRDefault="007B7F5A" w:rsidP="00E35B70">
            <w:pPr>
              <w:spacing w:after="0" w:line="240" w:lineRule="auto"/>
              <w:jc w:val="center"/>
              <w:rPr>
                <w:lang w:eastAsia="en-US"/>
              </w:rPr>
            </w:pPr>
            <w:r w:rsidRPr="00E35B70">
              <w:rPr>
                <w:rFonts w:ascii="Arial" w:hAnsi="Arial" w:cs="Arial"/>
                <w:sz w:val="24"/>
                <w:szCs w:val="24"/>
                <w:lang w:eastAsia="en-US"/>
              </w:rPr>
              <w:t>с 11 часов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7F5A" w:rsidRPr="00E35B70" w:rsidRDefault="007B7F5A" w:rsidP="00E35B70">
            <w:pPr>
              <w:spacing w:after="0" w:line="240" w:lineRule="auto"/>
              <w:jc w:val="center"/>
              <w:rPr>
                <w:lang w:eastAsia="en-US"/>
              </w:rPr>
            </w:pPr>
            <w:r w:rsidRPr="00E35B70">
              <w:rPr>
                <w:rFonts w:ascii="Arial" w:hAnsi="Arial" w:cs="Arial"/>
                <w:sz w:val="24"/>
                <w:szCs w:val="24"/>
                <w:lang w:eastAsia="en-US"/>
              </w:rPr>
              <w:t>Наличие ID</w:t>
            </w:r>
          </w:p>
          <w:p w:rsidR="007B7F5A" w:rsidRPr="00E35B70" w:rsidRDefault="007B7F5A" w:rsidP="00E35B70">
            <w:pPr>
              <w:spacing w:after="0" w:line="240" w:lineRule="auto"/>
              <w:jc w:val="center"/>
              <w:rPr>
                <w:lang w:eastAsia="en-US"/>
              </w:rPr>
            </w:pPr>
            <w:r w:rsidRPr="00E35B70">
              <w:rPr>
                <w:rFonts w:ascii="Arial" w:hAnsi="Arial" w:cs="Arial"/>
                <w:sz w:val="24"/>
                <w:szCs w:val="24"/>
                <w:lang w:eastAsia="en-US"/>
              </w:rPr>
              <w:t>обязательно</w:t>
            </w:r>
          </w:p>
        </w:tc>
        <w:tc>
          <w:tcPr>
            <w:tcW w:w="3260" w:type="dxa"/>
          </w:tcPr>
          <w:p w:rsidR="007B7F5A" w:rsidRPr="00E35B70" w:rsidRDefault="007B7F5A" w:rsidP="00E35B70">
            <w:pPr>
              <w:spacing w:after="0" w:line="240" w:lineRule="auto"/>
              <w:jc w:val="center"/>
              <w:rPr>
                <w:lang w:eastAsia="en-US"/>
              </w:rPr>
            </w:pPr>
            <w:r w:rsidRPr="00E35B70">
              <w:rPr>
                <w:rFonts w:ascii="Arial" w:hAnsi="Arial" w:cs="Arial"/>
                <w:sz w:val="24"/>
                <w:szCs w:val="24"/>
                <w:lang w:eastAsia="en-US"/>
              </w:rPr>
              <w:t>Швейцарская система-11 туров с контролем времени</w:t>
            </w:r>
          </w:p>
          <w:p w:rsidR="007B7F5A" w:rsidRPr="00E35B70" w:rsidRDefault="007B7F5A" w:rsidP="00E35B70">
            <w:pPr>
              <w:spacing w:after="0" w:line="240" w:lineRule="auto"/>
              <w:jc w:val="center"/>
              <w:rPr>
                <w:lang w:eastAsia="en-US"/>
              </w:rPr>
            </w:pPr>
            <w:r w:rsidRPr="00E35B70">
              <w:rPr>
                <w:rFonts w:ascii="Arial" w:hAnsi="Arial" w:cs="Arial"/>
                <w:sz w:val="24"/>
                <w:szCs w:val="24"/>
                <w:lang w:eastAsia="en-US"/>
              </w:rPr>
              <w:t>15 минут + 10 секунд</w:t>
            </w:r>
          </w:p>
        </w:tc>
      </w:tr>
    </w:tbl>
    <w:p w:rsidR="007B7F5A" w:rsidRPr="001349D0" w:rsidRDefault="007B7F5A" w:rsidP="00B817D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B7F5A" w:rsidRPr="00186F06" w:rsidRDefault="007B7F5A" w:rsidP="00B817D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349D0">
        <w:rPr>
          <w:rFonts w:ascii="Times New Roman" w:hAnsi="Times New Roman"/>
          <w:b/>
          <w:sz w:val="28"/>
          <w:szCs w:val="28"/>
        </w:rPr>
        <w:t>6. Участники спортивного мероприятия</w:t>
      </w:r>
    </w:p>
    <w:p w:rsidR="007B7F5A" w:rsidRDefault="007B7F5A" w:rsidP="00B81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7F5A" w:rsidRDefault="007B7F5A" w:rsidP="00B81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4333">
        <w:rPr>
          <w:rFonts w:ascii="Times New Roman" w:hAnsi="Times New Roman"/>
          <w:sz w:val="28"/>
          <w:szCs w:val="28"/>
        </w:rPr>
        <w:t xml:space="preserve">К участию в </w:t>
      </w:r>
      <w:r>
        <w:rPr>
          <w:rFonts w:ascii="Times New Roman" w:hAnsi="Times New Roman"/>
          <w:sz w:val="28"/>
          <w:szCs w:val="28"/>
        </w:rPr>
        <w:t xml:space="preserve">фестивале </w:t>
      </w:r>
      <w:r w:rsidRPr="00CB4333">
        <w:rPr>
          <w:rFonts w:ascii="Times New Roman" w:hAnsi="Times New Roman"/>
          <w:sz w:val="28"/>
          <w:szCs w:val="28"/>
        </w:rPr>
        <w:t>допускаются спортсмены, представляющие физкультурно-спортивные организации</w:t>
      </w:r>
      <w:r>
        <w:rPr>
          <w:rFonts w:ascii="Times New Roman" w:hAnsi="Times New Roman"/>
          <w:sz w:val="28"/>
          <w:szCs w:val="28"/>
        </w:rPr>
        <w:t xml:space="preserve"> и шахматные организации</w:t>
      </w:r>
      <w:r w:rsidRPr="00CB4333">
        <w:rPr>
          <w:rFonts w:ascii="Times New Roman" w:hAnsi="Times New Roman"/>
          <w:sz w:val="28"/>
          <w:szCs w:val="28"/>
        </w:rPr>
        <w:t xml:space="preserve"> Санкт-Пе</w:t>
      </w:r>
      <w:r>
        <w:rPr>
          <w:rFonts w:ascii="Times New Roman" w:hAnsi="Times New Roman"/>
          <w:sz w:val="28"/>
          <w:szCs w:val="28"/>
        </w:rPr>
        <w:t>тербурга.</w:t>
      </w:r>
    </w:p>
    <w:p w:rsidR="007B7F5A" w:rsidRDefault="007B7F5A" w:rsidP="00B81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6F06">
        <w:rPr>
          <w:rFonts w:ascii="Times New Roman" w:hAnsi="Times New Roman"/>
          <w:sz w:val="28"/>
          <w:szCs w:val="28"/>
        </w:rPr>
        <w:t xml:space="preserve">Каждый участник </w:t>
      </w:r>
      <w:r>
        <w:rPr>
          <w:rFonts w:ascii="Times New Roman" w:hAnsi="Times New Roman"/>
          <w:sz w:val="28"/>
          <w:szCs w:val="28"/>
        </w:rPr>
        <w:t xml:space="preserve">фестиваля </w:t>
      </w:r>
      <w:r w:rsidRPr="00186F06">
        <w:rPr>
          <w:rFonts w:ascii="Times New Roman" w:hAnsi="Times New Roman"/>
          <w:sz w:val="28"/>
          <w:szCs w:val="28"/>
        </w:rPr>
        <w:t>должен иметь действующий медицинский допуск спортивного диспансера или разовую медицинскую справку на участие в соревнованиях.</w:t>
      </w:r>
    </w:p>
    <w:p w:rsidR="007B7F5A" w:rsidRDefault="007B7F5A" w:rsidP="00B817D7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Возрастные группы участников:</w:t>
      </w:r>
    </w:p>
    <w:p w:rsidR="007B7F5A" w:rsidRPr="001349D0" w:rsidRDefault="007B7F5A" w:rsidP="00B817D7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49D0">
        <w:rPr>
          <w:rFonts w:ascii="Times New Roman" w:hAnsi="Times New Roman"/>
          <w:sz w:val="28"/>
          <w:szCs w:val="28"/>
        </w:rPr>
        <w:t xml:space="preserve">- турнир «А» - мальчики и девочки </w:t>
      </w:r>
      <w:smartTag w:uri="urn:schemas-microsoft-com:office:smarttags" w:element="metricconverter">
        <w:smartTagPr>
          <w:attr w:name="ProductID" w:val="2001 г"/>
        </w:smartTagPr>
        <w:r>
          <w:rPr>
            <w:rFonts w:ascii="Times New Roman" w:hAnsi="Times New Roman"/>
            <w:sz w:val="28"/>
            <w:szCs w:val="28"/>
          </w:rPr>
          <w:t>2009</w:t>
        </w:r>
        <w:r w:rsidRPr="001349D0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1349D0">
        <w:rPr>
          <w:rFonts w:ascii="Times New Roman" w:hAnsi="Times New Roman"/>
          <w:sz w:val="28"/>
          <w:szCs w:val="28"/>
        </w:rPr>
        <w:t>.р. и моложе;</w:t>
      </w:r>
    </w:p>
    <w:p w:rsidR="007B7F5A" w:rsidRPr="001349D0" w:rsidRDefault="007B7F5A" w:rsidP="00B817D7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49D0">
        <w:rPr>
          <w:rFonts w:ascii="Times New Roman" w:hAnsi="Times New Roman"/>
          <w:sz w:val="28"/>
          <w:szCs w:val="28"/>
        </w:rPr>
        <w:t xml:space="preserve">- турнир «В» - мальчики и девочки </w:t>
      </w:r>
      <w:smartTag w:uri="urn:schemas-microsoft-com:office:smarttags" w:element="metricconverter">
        <w:smartTagPr>
          <w:attr w:name="ProductID" w:val="2001 г"/>
        </w:smartTagPr>
        <w:r w:rsidRPr="001349D0">
          <w:rPr>
            <w:rFonts w:ascii="Times New Roman" w:hAnsi="Times New Roman"/>
            <w:sz w:val="28"/>
            <w:szCs w:val="28"/>
          </w:rPr>
          <w:t>200</w:t>
        </w:r>
        <w:r>
          <w:rPr>
            <w:rFonts w:ascii="Times New Roman" w:hAnsi="Times New Roman"/>
            <w:sz w:val="28"/>
            <w:szCs w:val="28"/>
          </w:rPr>
          <w:t>7</w:t>
        </w:r>
        <w:r w:rsidRPr="001349D0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1349D0">
        <w:rPr>
          <w:rFonts w:ascii="Times New Roman" w:hAnsi="Times New Roman"/>
          <w:sz w:val="28"/>
          <w:szCs w:val="28"/>
        </w:rPr>
        <w:t>.р. и моложе;</w:t>
      </w:r>
    </w:p>
    <w:p w:rsidR="007B7F5A" w:rsidRPr="001349D0" w:rsidRDefault="007B7F5A" w:rsidP="00B817D7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49D0">
        <w:rPr>
          <w:rFonts w:ascii="Times New Roman" w:hAnsi="Times New Roman"/>
          <w:sz w:val="28"/>
          <w:szCs w:val="28"/>
        </w:rPr>
        <w:t xml:space="preserve">- турнир «С» -  мальчики и девочки </w:t>
      </w:r>
      <w:smartTag w:uri="urn:schemas-microsoft-com:office:smarttags" w:element="metricconverter">
        <w:smartTagPr>
          <w:attr w:name="ProductID" w:val="2001 г"/>
        </w:smartTagPr>
        <w:r w:rsidRPr="001349D0">
          <w:rPr>
            <w:rFonts w:ascii="Times New Roman" w:hAnsi="Times New Roman"/>
            <w:sz w:val="28"/>
            <w:szCs w:val="28"/>
          </w:rPr>
          <w:t>200</w:t>
        </w:r>
        <w:r>
          <w:rPr>
            <w:rFonts w:ascii="Times New Roman" w:hAnsi="Times New Roman"/>
            <w:sz w:val="28"/>
            <w:szCs w:val="28"/>
          </w:rPr>
          <w:t>6</w:t>
        </w:r>
        <w:r w:rsidRPr="001349D0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1349D0">
        <w:rPr>
          <w:rFonts w:ascii="Times New Roman" w:hAnsi="Times New Roman"/>
          <w:sz w:val="28"/>
          <w:szCs w:val="28"/>
        </w:rPr>
        <w:t>.р. и моложе;</w:t>
      </w:r>
    </w:p>
    <w:p w:rsidR="007B7F5A" w:rsidRPr="001349D0" w:rsidRDefault="007B7F5A" w:rsidP="00B817D7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49D0">
        <w:rPr>
          <w:rFonts w:ascii="Times New Roman" w:hAnsi="Times New Roman"/>
          <w:sz w:val="28"/>
          <w:szCs w:val="28"/>
        </w:rPr>
        <w:t>- турнир «</w:t>
      </w:r>
      <w:r w:rsidRPr="001349D0">
        <w:rPr>
          <w:rFonts w:ascii="Times New Roman" w:hAnsi="Times New Roman"/>
          <w:sz w:val="28"/>
          <w:szCs w:val="28"/>
          <w:lang w:val="en-US"/>
        </w:rPr>
        <w:t>D</w:t>
      </w:r>
      <w:r w:rsidRPr="001349D0">
        <w:rPr>
          <w:rFonts w:ascii="Times New Roman" w:hAnsi="Times New Roman"/>
          <w:sz w:val="28"/>
          <w:szCs w:val="28"/>
        </w:rPr>
        <w:t xml:space="preserve">» - мальчики и девочки </w:t>
      </w:r>
      <w:smartTag w:uri="urn:schemas-microsoft-com:office:smarttags" w:element="metricconverter">
        <w:smartTagPr>
          <w:attr w:name="ProductID" w:val="2001 г"/>
        </w:smartTagPr>
        <w:r w:rsidRPr="001349D0">
          <w:rPr>
            <w:rFonts w:ascii="Times New Roman" w:hAnsi="Times New Roman"/>
            <w:sz w:val="28"/>
            <w:szCs w:val="28"/>
          </w:rPr>
          <w:t>200</w:t>
        </w:r>
        <w:r>
          <w:rPr>
            <w:rFonts w:ascii="Times New Roman" w:hAnsi="Times New Roman"/>
            <w:sz w:val="28"/>
            <w:szCs w:val="28"/>
          </w:rPr>
          <w:t>4</w:t>
        </w:r>
        <w:r w:rsidRPr="001349D0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1349D0">
        <w:rPr>
          <w:rFonts w:ascii="Times New Roman" w:hAnsi="Times New Roman"/>
          <w:sz w:val="28"/>
          <w:szCs w:val="28"/>
        </w:rPr>
        <w:t>.р. и моложе;</w:t>
      </w:r>
    </w:p>
    <w:p w:rsidR="007B7F5A" w:rsidRPr="001349D0" w:rsidRDefault="007B7F5A" w:rsidP="00B817D7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49D0">
        <w:rPr>
          <w:rFonts w:ascii="Times New Roman" w:hAnsi="Times New Roman"/>
          <w:sz w:val="28"/>
          <w:szCs w:val="28"/>
        </w:rPr>
        <w:t xml:space="preserve">- турнир «Е» - юноши и девушки </w:t>
      </w:r>
      <w:smartTag w:uri="urn:schemas-microsoft-com:office:smarttags" w:element="metricconverter">
        <w:smartTagPr>
          <w:attr w:name="ProductID" w:val="2001 г"/>
        </w:smartTagPr>
        <w:r w:rsidRPr="001349D0">
          <w:rPr>
            <w:rFonts w:ascii="Times New Roman" w:hAnsi="Times New Roman"/>
            <w:sz w:val="28"/>
            <w:szCs w:val="28"/>
          </w:rPr>
          <w:t>200</w:t>
        </w:r>
        <w:r>
          <w:rPr>
            <w:rFonts w:ascii="Times New Roman" w:hAnsi="Times New Roman"/>
            <w:sz w:val="28"/>
            <w:szCs w:val="28"/>
          </w:rPr>
          <w:t>1</w:t>
        </w:r>
        <w:r w:rsidRPr="001349D0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1349D0">
        <w:rPr>
          <w:rFonts w:ascii="Times New Roman" w:hAnsi="Times New Roman"/>
          <w:sz w:val="28"/>
          <w:szCs w:val="28"/>
        </w:rPr>
        <w:t>.р. и моложе;</w:t>
      </w:r>
    </w:p>
    <w:p w:rsidR="007B7F5A" w:rsidRDefault="007B7F5A" w:rsidP="00965453">
      <w:pPr>
        <w:tabs>
          <w:tab w:val="left" w:pos="1080"/>
          <w:tab w:val="left" w:pos="71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49D0">
        <w:rPr>
          <w:rFonts w:ascii="Times New Roman" w:hAnsi="Times New Roman"/>
          <w:sz w:val="28"/>
          <w:szCs w:val="28"/>
        </w:rPr>
        <w:t>- турнир «</w:t>
      </w:r>
      <w:r w:rsidRPr="001349D0">
        <w:rPr>
          <w:rFonts w:ascii="Times New Roman" w:hAnsi="Times New Roman"/>
          <w:color w:val="000000"/>
          <w:spacing w:val="5"/>
          <w:sz w:val="28"/>
          <w:szCs w:val="28"/>
          <w:lang w:val="en-US"/>
        </w:rPr>
        <w:t>G</w:t>
      </w:r>
      <w:r w:rsidRPr="001349D0">
        <w:rPr>
          <w:rFonts w:ascii="Times New Roman" w:hAnsi="Times New Roman"/>
          <w:sz w:val="28"/>
          <w:szCs w:val="28"/>
        </w:rPr>
        <w:t>»</w:t>
      </w:r>
      <w:r w:rsidRPr="000043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«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</w:rPr>
        <w:t>»</w:t>
      </w:r>
      <w:r w:rsidRPr="001349D0">
        <w:rPr>
          <w:rFonts w:ascii="Times New Roman" w:hAnsi="Times New Roman"/>
          <w:sz w:val="28"/>
          <w:szCs w:val="28"/>
        </w:rPr>
        <w:t xml:space="preserve"> - без возрастных ограничений.</w:t>
      </w:r>
      <w:r>
        <w:rPr>
          <w:rFonts w:ascii="Times New Roman" w:hAnsi="Times New Roman"/>
          <w:sz w:val="28"/>
          <w:szCs w:val="28"/>
        </w:rPr>
        <w:tab/>
      </w:r>
    </w:p>
    <w:p w:rsidR="007B7F5A" w:rsidRPr="00186F06" w:rsidRDefault="007B7F5A" w:rsidP="00B817D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6F06">
        <w:rPr>
          <w:rFonts w:ascii="Times New Roman" w:hAnsi="Times New Roman"/>
          <w:sz w:val="28"/>
          <w:szCs w:val="28"/>
        </w:rPr>
        <w:t>Родители участников и иные лица, за исключением судей, представителей команд участников, членов апелляционного комитета и оргкомитета, представителей участников, в игровую зону не допускаются.</w:t>
      </w:r>
    </w:p>
    <w:p w:rsidR="007B7F5A" w:rsidRDefault="007B7F5A" w:rsidP="00B817D7">
      <w:pPr>
        <w:pStyle w:val="Default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186F06">
        <w:rPr>
          <w:b/>
          <w:sz w:val="28"/>
          <w:szCs w:val="28"/>
        </w:rPr>
        <w:t>. Заявки на участие</w:t>
      </w:r>
    </w:p>
    <w:p w:rsidR="007B7F5A" w:rsidRDefault="007B7F5A" w:rsidP="00B817D7">
      <w:pPr>
        <w:pStyle w:val="Default"/>
        <w:ind w:firstLine="567"/>
        <w:jc w:val="center"/>
        <w:rPr>
          <w:b/>
          <w:sz w:val="28"/>
          <w:szCs w:val="28"/>
        </w:rPr>
      </w:pPr>
    </w:p>
    <w:p w:rsidR="007B7F5A" w:rsidRPr="003E4536" w:rsidRDefault="007B7F5A" w:rsidP="00B817D7">
      <w:pPr>
        <w:pStyle w:val="Default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Заявки на участие принимаются по адресу: ул. Брянцева, д.24, лит.А. или на адрес электронной почты:</w:t>
      </w:r>
    </w:p>
    <w:p w:rsidR="007B7F5A" w:rsidRPr="002E7B1C" w:rsidRDefault="007B7F5A" w:rsidP="00B81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E7B1C">
        <w:rPr>
          <w:rFonts w:ascii="Times New Roman" w:hAnsi="Times New Roman"/>
          <w:sz w:val="28"/>
          <w:szCs w:val="28"/>
        </w:rPr>
        <w:t>- в турниры «А», «В», «С», «</w:t>
      </w:r>
      <w:r w:rsidRPr="002E7B1C">
        <w:rPr>
          <w:rFonts w:ascii="Times New Roman" w:hAnsi="Times New Roman"/>
          <w:sz w:val="28"/>
          <w:szCs w:val="28"/>
          <w:lang w:val="en-US"/>
        </w:rPr>
        <w:t>D</w:t>
      </w:r>
      <w:r w:rsidRPr="002E7B1C">
        <w:rPr>
          <w:rFonts w:ascii="Times New Roman" w:hAnsi="Times New Roman"/>
          <w:sz w:val="28"/>
          <w:szCs w:val="28"/>
        </w:rPr>
        <w:t>» «</w:t>
      </w:r>
      <w:r w:rsidRPr="002E7B1C"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»</w:t>
      </w:r>
      <w:r w:rsidRPr="002E7B1C">
        <w:rPr>
          <w:rFonts w:ascii="Times New Roman" w:hAnsi="Times New Roman"/>
          <w:sz w:val="28"/>
          <w:szCs w:val="28"/>
        </w:rPr>
        <w:t xml:space="preserve"> - на адрес электронной почты  </w:t>
      </w:r>
      <w:hyperlink r:id="rId7" w:history="1">
        <w:r w:rsidRPr="002E7B1C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av</w:t>
        </w:r>
        <w:r w:rsidRPr="002E7B1C">
          <w:rPr>
            <w:rStyle w:val="Hyperlink"/>
            <w:rFonts w:ascii="Times New Roman" w:hAnsi="Times New Roman"/>
            <w:color w:val="auto"/>
            <w:sz w:val="28"/>
            <w:szCs w:val="28"/>
          </w:rPr>
          <w:t>3008@</w:t>
        </w:r>
        <w:r w:rsidRPr="002E7B1C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yandex</w:t>
        </w:r>
        <w:r w:rsidRPr="002E7B1C">
          <w:rPr>
            <w:rStyle w:val="Hyperlink"/>
            <w:rFonts w:ascii="Times New Roman" w:hAnsi="Times New Roman"/>
            <w:color w:val="auto"/>
            <w:sz w:val="28"/>
            <w:szCs w:val="28"/>
          </w:rPr>
          <w:t>.</w:t>
        </w:r>
        <w:r w:rsidRPr="002E7B1C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2E7B1C">
        <w:rPr>
          <w:rFonts w:ascii="Times New Roman" w:hAnsi="Times New Roman"/>
          <w:sz w:val="28"/>
          <w:szCs w:val="28"/>
        </w:rPr>
        <w:t xml:space="preserve"> (тел.89045143682, Ковалева Ася Владимировна);</w:t>
      </w:r>
    </w:p>
    <w:p w:rsidR="007B7F5A" w:rsidRDefault="007B7F5A" w:rsidP="00B81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открытые рейтинг-турниры </w:t>
      </w:r>
      <w:r w:rsidRPr="002E7B1C">
        <w:rPr>
          <w:rFonts w:ascii="Times New Roman" w:hAnsi="Times New Roman"/>
          <w:sz w:val="28"/>
          <w:szCs w:val="28"/>
        </w:rPr>
        <w:t>«G»</w:t>
      </w:r>
      <w:r>
        <w:rPr>
          <w:rFonts w:ascii="Times New Roman" w:hAnsi="Times New Roman"/>
          <w:sz w:val="28"/>
          <w:szCs w:val="28"/>
        </w:rPr>
        <w:t xml:space="preserve"> и «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pacing w:val="2"/>
          <w:sz w:val="28"/>
          <w:szCs w:val="28"/>
        </w:rPr>
        <w:t xml:space="preserve">на адрес электронной почты  </w:t>
      </w:r>
      <w:r w:rsidRPr="00442325">
        <w:t xml:space="preserve"> </w:t>
      </w:r>
      <w:hyperlink r:id="rId8" w:history="1">
        <w:r w:rsidRPr="00EA0CE1">
          <w:rPr>
            <w:rStyle w:val="Hyperlink"/>
            <w:rFonts w:ascii="Times New Roman" w:hAnsi="Times New Roman"/>
            <w:sz w:val="28"/>
            <w:szCs w:val="28"/>
            <w:lang w:val="en-US"/>
          </w:rPr>
          <w:t>mr</w:t>
        </w:r>
        <w:r w:rsidRPr="00EA0CE1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EA0CE1">
          <w:rPr>
            <w:rStyle w:val="Hyperlink"/>
            <w:rFonts w:ascii="Times New Roman" w:hAnsi="Times New Roman"/>
            <w:sz w:val="28"/>
            <w:szCs w:val="28"/>
            <w:lang w:val="en-US"/>
          </w:rPr>
          <w:t>luzgin</w:t>
        </w:r>
        <w:r w:rsidRPr="00EA0CE1">
          <w:rPr>
            <w:rStyle w:val="Hyperlink"/>
            <w:rFonts w:ascii="Times New Roman" w:hAnsi="Times New Roman"/>
            <w:sz w:val="28"/>
            <w:szCs w:val="28"/>
          </w:rPr>
          <w:t>@</w:t>
        </w:r>
        <w:r w:rsidRPr="00EA0CE1">
          <w:rPr>
            <w:rStyle w:val="Hyperlink"/>
            <w:rFonts w:ascii="Times New Roman" w:hAnsi="Times New Roman"/>
            <w:sz w:val="28"/>
            <w:szCs w:val="28"/>
            <w:lang w:val="en-US"/>
          </w:rPr>
          <w:t>yandex</w:t>
        </w:r>
        <w:r w:rsidRPr="00EA0CE1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EA0CE1">
          <w:rPr>
            <w:rStyle w:val="Hyperlink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 </w:t>
      </w:r>
      <w:r w:rsidRPr="001349D0">
        <w:rPr>
          <w:rFonts w:ascii="Times New Roman" w:hAnsi="Times New Roman"/>
          <w:sz w:val="28"/>
          <w:szCs w:val="28"/>
        </w:rPr>
        <w:t xml:space="preserve">или 22-23 декабря с 16:30 до 19:30. </w:t>
      </w:r>
      <w:r w:rsidRPr="001349D0">
        <w:rPr>
          <w:rFonts w:ascii="Times New Roman" w:hAnsi="Times New Roman"/>
          <w:spacing w:val="5"/>
          <w:sz w:val="28"/>
          <w:szCs w:val="28"/>
        </w:rPr>
        <w:t>(тел</w:t>
      </w:r>
      <w:r w:rsidRPr="00C06E00">
        <w:rPr>
          <w:rFonts w:ascii="Times New Roman" w:hAnsi="Times New Roman"/>
          <w:spacing w:val="5"/>
          <w:sz w:val="28"/>
          <w:szCs w:val="28"/>
        </w:rPr>
        <w:t>.89043328914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, Лузгин  Владимир Алексеевич</w:t>
      </w:r>
      <w:r>
        <w:rPr>
          <w:rFonts w:ascii="Times New Roman" w:hAnsi="Times New Roman"/>
          <w:sz w:val="28"/>
          <w:szCs w:val="28"/>
        </w:rPr>
        <w:t>).</w:t>
      </w:r>
    </w:p>
    <w:p w:rsidR="007B7F5A" w:rsidRPr="00186F06" w:rsidRDefault="007B7F5A" w:rsidP="00B817D7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186F06">
        <w:rPr>
          <w:rFonts w:ascii="Times New Roman" w:hAnsi="Times New Roman"/>
          <w:sz w:val="28"/>
          <w:szCs w:val="28"/>
        </w:rPr>
        <w:t>Форма заявки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410"/>
        <w:gridCol w:w="1559"/>
        <w:gridCol w:w="1134"/>
        <w:gridCol w:w="1701"/>
        <w:gridCol w:w="1843"/>
      </w:tblGrid>
      <w:tr w:rsidR="007B7F5A" w:rsidRPr="00E35B70" w:rsidTr="00AB5357">
        <w:trPr>
          <w:trHeight w:val="266"/>
        </w:trPr>
        <w:tc>
          <w:tcPr>
            <w:tcW w:w="567" w:type="dxa"/>
          </w:tcPr>
          <w:p w:rsidR="007B7F5A" w:rsidRPr="00384BF1" w:rsidRDefault="007B7F5A" w:rsidP="009A280A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№</w:t>
            </w:r>
          </w:p>
        </w:tc>
        <w:tc>
          <w:tcPr>
            <w:tcW w:w="2410" w:type="dxa"/>
          </w:tcPr>
          <w:p w:rsidR="007B7F5A" w:rsidRPr="00384BF1" w:rsidRDefault="007B7F5A" w:rsidP="009A280A">
            <w:pPr>
              <w:pStyle w:val="Default"/>
              <w:ind w:firstLine="567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384BF1">
              <w:rPr>
                <w:rFonts w:ascii="Arial" w:hAnsi="Arial" w:cs="Arial"/>
                <w:sz w:val="22"/>
                <w:szCs w:val="20"/>
              </w:rPr>
              <w:t>Ф.И.О</w:t>
            </w:r>
          </w:p>
        </w:tc>
        <w:tc>
          <w:tcPr>
            <w:tcW w:w="1559" w:type="dxa"/>
          </w:tcPr>
          <w:p w:rsidR="007B7F5A" w:rsidRPr="00384BF1" w:rsidRDefault="007B7F5A" w:rsidP="009A280A">
            <w:pPr>
              <w:pStyle w:val="Default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384BF1">
              <w:rPr>
                <w:rFonts w:ascii="Arial" w:hAnsi="Arial" w:cs="Arial"/>
                <w:sz w:val="22"/>
                <w:szCs w:val="20"/>
              </w:rPr>
              <w:t>Дата рождения</w:t>
            </w:r>
          </w:p>
        </w:tc>
        <w:tc>
          <w:tcPr>
            <w:tcW w:w="1134" w:type="dxa"/>
          </w:tcPr>
          <w:p w:rsidR="007B7F5A" w:rsidRPr="00384BF1" w:rsidRDefault="007B7F5A" w:rsidP="009A280A">
            <w:pPr>
              <w:pStyle w:val="Default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384BF1">
              <w:rPr>
                <w:rFonts w:ascii="Arial" w:hAnsi="Arial" w:cs="Arial"/>
                <w:sz w:val="22"/>
                <w:szCs w:val="20"/>
              </w:rPr>
              <w:t>Разряд</w:t>
            </w:r>
          </w:p>
        </w:tc>
        <w:tc>
          <w:tcPr>
            <w:tcW w:w="1701" w:type="dxa"/>
          </w:tcPr>
          <w:p w:rsidR="007B7F5A" w:rsidRPr="00384BF1" w:rsidRDefault="007B7F5A" w:rsidP="009A280A">
            <w:pPr>
              <w:pStyle w:val="Default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384BF1">
              <w:rPr>
                <w:rFonts w:ascii="Arial" w:hAnsi="Arial" w:cs="Arial"/>
                <w:sz w:val="22"/>
                <w:szCs w:val="20"/>
              </w:rPr>
              <w:t>Организация</w:t>
            </w:r>
          </w:p>
        </w:tc>
        <w:tc>
          <w:tcPr>
            <w:tcW w:w="1843" w:type="dxa"/>
          </w:tcPr>
          <w:p w:rsidR="007B7F5A" w:rsidRPr="00384BF1" w:rsidRDefault="007B7F5A" w:rsidP="009A280A">
            <w:pPr>
              <w:pStyle w:val="Default"/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384BF1">
              <w:rPr>
                <w:rFonts w:ascii="Arial" w:hAnsi="Arial" w:cs="Arial"/>
                <w:sz w:val="22"/>
                <w:szCs w:val="20"/>
              </w:rPr>
              <w:t>Допуск врача</w:t>
            </w:r>
          </w:p>
        </w:tc>
      </w:tr>
      <w:tr w:rsidR="007B7F5A" w:rsidRPr="00E35B70" w:rsidTr="00AB5357">
        <w:trPr>
          <w:trHeight w:val="266"/>
        </w:trPr>
        <w:tc>
          <w:tcPr>
            <w:tcW w:w="567" w:type="dxa"/>
          </w:tcPr>
          <w:p w:rsidR="007B7F5A" w:rsidRPr="00384BF1" w:rsidRDefault="007B7F5A" w:rsidP="00B817D7">
            <w:pPr>
              <w:pStyle w:val="Default"/>
              <w:ind w:firstLine="567"/>
              <w:jc w:val="both"/>
              <w:rPr>
                <w:sz w:val="22"/>
                <w:szCs w:val="20"/>
              </w:rPr>
            </w:pPr>
            <w:r w:rsidRPr="00384BF1">
              <w:rPr>
                <w:sz w:val="22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7B7F5A" w:rsidRPr="00384BF1" w:rsidRDefault="007B7F5A" w:rsidP="00B817D7">
            <w:pPr>
              <w:pStyle w:val="Default"/>
              <w:ind w:firstLine="567"/>
              <w:jc w:val="both"/>
              <w:rPr>
                <w:sz w:val="22"/>
                <w:szCs w:val="20"/>
              </w:rPr>
            </w:pPr>
          </w:p>
        </w:tc>
        <w:tc>
          <w:tcPr>
            <w:tcW w:w="1559" w:type="dxa"/>
          </w:tcPr>
          <w:p w:rsidR="007B7F5A" w:rsidRPr="00384BF1" w:rsidRDefault="007B7F5A" w:rsidP="00B817D7">
            <w:pPr>
              <w:pStyle w:val="Default"/>
              <w:ind w:firstLine="567"/>
              <w:jc w:val="both"/>
              <w:rPr>
                <w:sz w:val="22"/>
                <w:szCs w:val="20"/>
              </w:rPr>
            </w:pPr>
            <w:r w:rsidRPr="00384BF1">
              <w:rPr>
                <w:sz w:val="22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B7F5A" w:rsidRPr="00384BF1" w:rsidRDefault="007B7F5A" w:rsidP="00B817D7">
            <w:pPr>
              <w:pStyle w:val="Default"/>
              <w:ind w:firstLine="567"/>
              <w:jc w:val="both"/>
              <w:rPr>
                <w:sz w:val="22"/>
                <w:szCs w:val="20"/>
              </w:rPr>
            </w:pPr>
          </w:p>
        </w:tc>
        <w:tc>
          <w:tcPr>
            <w:tcW w:w="1701" w:type="dxa"/>
          </w:tcPr>
          <w:p w:rsidR="007B7F5A" w:rsidRPr="00384BF1" w:rsidRDefault="007B7F5A" w:rsidP="00B817D7">
            <w:pPr>
              <w:pStyle w:val="Default"/>
              <w:ind w:firstLine="567"/>
              <w:jc w:val="both"/>
              <w:rPr>
                <w:sz w:val="22"/>
                <w:szCs w:val="20"/>
              </w:rPr>
            </w:pPr>
            <w:r w:rsidRPr="00384BF1">
              <w:rPr>
                <w:sz w:val="22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7B7F5A" w:rsidRPr="00384BF1" w:rsidRDefault="007B7F5A" w:rsidP="00B817D7">
            <w:pPr>
              <w:pStyle w:val="Default"/>
              <w:ind w:firstLine="567"/>
              <w:jc w:val="both"/>
              <w:rPr>
                <w:sz w:val="22"/>
                <w:szCs w:val="20"/>
              </w:rPr>
            </w:pPr>
          </w:p>
        </w:tc>
      </w:tr>
    </w:tbl>
    <w:p w:rsidR="007B7F5A" w:rsidRDefault="007B7F5A" w:rsidP="00B817D7">
      <w:pPr>
        <w:pStyle w:val="Default"/>
        <w:ind w:firstLine="567"/>
        <w:jc w:val="both"/>
        <w:rPr>
          <w:sz w:val="28"/>
          <w:szCs w:val="28"/>
        </w:rPr>
      </w:pPr>
    </w:p>
    <w:p w:rsidR="007B7F5A" w:rsidRPr="00F724CF" w:rsidRDefault="007B7F5A" w:rsidP="00B817D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день регистрации турнира </w:t>
      </w:r>
      <w:r w:rsidRPr="00F724CF">
        <w:rPr>
          <w:sz w:val="28"/>
          <w:szCs w:val="28"/>
        </w:rPr>
        <w:t xml:space="preserve">представитель команды должен представить заявку, заверенную руководителем организации, с действующим медицинским допуском на каждого спортсмена. </w:t>
      </w:r>
    </w:p>
    <w:p w:rsidR="007B7F5A" w:rsidRPr="00F724CF" w:rsidRDefault="007B7F5A" w:rsidP="00B817D7">
      <w:pPr>
        <w:pStyle w:val="Default"/>
        <w:ind w:firstLine="567"/>
        <w:jc w:val="both"/>
        <w:rPr>
          <w:sz w:val="28"/>
          <w:szCs w:val="28"/>
        </w:rPr>
      </w:pPr>
      <w:r w:rsidRPr="00F724CF">
        <w:rPr>
          <w:sz w:val="28"/>
          <w:szCs w:val="28"/>
        </w:rPr>
        <w:tab/>
        <w:t>К заявке прилагаются следующие документы на каждого спортсмена:</w:t>
      </w:r>
    </w:p>
    <w:p w:rsidR="007B7F5A" w:rsidRPr="00F724CF" w:rsidRDefault="007B7F5A" w:rsidP="00B817D7">
      <w:pPr>
        <w:pStyle w:val="Default"/>
        <w:ind w:firstLine="567"/>
        <w:jc w:val="both"/>
        <w:rPr>
          <w:sz w:val="28"/>
          <w:szCs w:val="28"/>
        </w:rPr>
      </w:pPr>
      <w:r w:rsidRPr="00F724CF">
        <w:rPr>
          <w:sz w:val="28"/>
          <w:szCs w:val="28"/>
        </w:rPr>
        <w:t>- договор (оригинал) о страховании жизни и здоровья от несчастных случаев;</w:t>
      </w:r>
    </w:p>
    <w:p w:rsidR="007B7F5A" w:rsidRPr="00F724CF" w:rsidRDefault="007B7F5A" w:rsidP="00B817D7">
      <w:pPr>
        <w:pStyle w:val="Default"/>
        <w:ind w:firstLine="567"/>
        <w:jc w:val="both"/>
        <w:rPr>
          <w:sz w:val="28"/>
          <w:szCs w:val="28"/>
        </w:rPr>
      </w:pPr>
      <w:r w:rsidRPr="00F724CF">
        <w:rPr>
          <w:sz w:val="28"/>
          <w:szCs w:val="28"/>
        </w:rPr>
        <w:t>- свидетельства о рождении</w:t>
      </w:r>
      <w:r>
        <w:rPr>
          <w:sz w:val="28"/>
          <w:szCs w:val="28"/>
        </w:rPr>
        <w:t>, паспорт.</w:t>
      </w:r>
    </w:p>
    <w:p w:rsidR="007B7F5A" w:rsidRDefault="007B7F5A" w:rsidP="00B817D7">
      <w:pPr>
        <w:pStyle w:val="Default"/>
        <w:ind w:firstLine="567"/>
        <w:jc w:val="both"/>
        <w:rPr>
          <w:sz w:val="28"/>
          <w:szCs w:val="28"/>
        </w:rPr>
      </w:pPr>
      <w:r w:rsidRPr="00F724CF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>фестиваля,</w:t>
      </w:r>
      <w:r w:rsidRPr="00F724CF">
        <w:rPr>
          <w:sz w:val="28"/>
          <w:szCs w:val="28"/>
        </w:rPr>
        <w:t xml:space="preserve"> не представляющие спортивные клубы, спортивные и иные организации Санкт-Петербурга, предоставляют </w:t>
      </w:r>
      <w:r>
        <w:rPr>
          <w:sz w:val="28"/>
          <w:szCs w:val="28"/>
        </w:rPr>
        <w:t>комиссии по допуску</w:t>
      </w:r>
      <w:r w:rsidRPr="00F724CF">
        <w:rPr>
          <w:sz w:val="28"/>
          <w:szCs w:val="28"/>
        </w:rPr>
        <w:t>, все вышеперечисленные документы, кроме заявки. Дополнительно такие участники должны предъявить действующий медицинский допуск спортивного диспансера, либо разовую медицинскую справку на участие в соревнованиях</w:t>
      </w:r>
      <w:r>
        <w:rPr>
          <w:sz w:val="28"/>
          <w:szCs w:val="28"/>
        </w:rPr>
        <w:t>.</w:t>
      </w:r>
    </w:p>
    <w:p w:rsidR="007B7F5A" w:rsidRDefault="007B7F5A" w:rsidP="00B817D7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B7F5A" w:rsidRDefault="007B7F5A" w:rsidP="00B817D7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724CF">
        <w:rPr>
          <w:rFonts w:ascii="Times New Roman" w:hAnsi="Times New Roman"/>
          <w:b/>
          <w:color w:val="000000"/>
          <w:sz w:val="28"/>
          <w:szCs w:val="28"/>
        </w:rPr>
        <w:t>8. Подведение итогов соревнований</w:t>
      </w:r>
    </w:p>
    <w:p w:rsidR="007B7F5A" w:rsidRDefault="007B7F5A" w:rsidP="00B817D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B7F5A" w:rsidRDefault="007B7F5A" w:rsidP="00B817D7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637B4D">
        <w:rPr>
          <w:rFonts w:ascii="Times New Roman" w:hAnsi="Times New Roman"/>
          <w:bCs/>
          <w:sz w:val="28"/>
          <w:szCs w:val="28"/>
        </w:rPr>
        <w:t xml:space="preserve">Победители и призеры </w:t>
      </w:r>
      <w:r>
        <w:rPr>
          <w:rFonts w:ascii="Times New Roman" w:hAnsi="Times New Roman"/>
          <w:bCs/>
          <w:sz w:val="28"/>
          <w:szCs w:val="28"/>
        </w:rPr>
        <w:t xml:space="preserve">фестиваля </w:t>
      </w:r>
      <w:r w:rsidRPr="001230C5">
        <w:rPr>
          <w:rFonts w:ascii="Times New Roman" w:hAnsi="Times New Roman"/>
          <w:sz w:val="28"/>
          <w:szCs w:val="28"/>
        </w:rPr>
        <w:t>по наибольшей сумме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набранных очков</w:t>
      </w:r>
      <w:r w:rsidRPr="00B817D7">
        <w:rPr>
          <w:rFonts w:ascii="Times New Roman" w:hAnsi="Times New Roman"/>
          <w:color w:val="FF0000"/>
          <w:sz w:val="28"/>
          <w:szCs w:val="28"/>
        </w:rPr>
        <w:t xml:space="preserve">. </w:t>
      </w:r>
    </w:p>
    <w:p w:rsidR="007B7F5A" w:rsidRPr="00C06E00" w:rsidRDefault="007B7F5A" w:rsidP="00B81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6E00">
        <w:rPr>
          <w:rFonts w:ascii="Times New Roman" w:hAnsi="Times New Roman"/>
          <w:sz w:val="28"/>
          <w:szCs w:val="28"/>
        </w:rPr>
        <w:t>При равенстве очков применяются дополнительные показатели:</w:t>
      </w:r>
    </w:p>
    <w:p w:rsidR="007B7F5A" w:rsidRPr="00C06E00" w:rsidRDefault="007B7F5A" w:rsidP="009B7E29">
      <w:pPr>
        <w:pStyle w:val="ListParagraph"/>
        <w:numPr>
          <w:ilvl w:val="0"/>
          <w:numId w:val="1"/>
        </w:numPr>
        <w:spacing w:after="0" w:line="240" w:lineRule="auto"/>
        <w:ind w:left="0" w:firstLine="300"/>
        <w:rPr>
          <w:rFonts w:ascii="Times New Roman" w:hAnsi="Times New Roman"/>
          <w:sz w:val="28"/>
          <w:szCs w:val="28"/>
        </w:rPr>
      </w:pPr>
      <w:r w:rsidRPr="00C06E00">
        <w:rPr>
          <w:rFonts w:ascii="Times New Roman" w:hAnsi="Times New Roman"/>
          <w:sz w:val="28"/>
          <w:szCs w:val="28"/>
        </w:rPr>
        <w:t>коэффициент Бухгольца;</w:t>
      </w:r>
    </w:p>
    <w:p w:rsidR="007B7F5A" w:rsidRPr="00C06E00" w:rsidRDefault="007B7F5A" w:rsidP="009B7E29">
      <w:pPr>
        <w:pStyle w:val="ListParagraph"/>
        <w:numPr>
          <w:ilvl w:val="0"/>
          <w:numId w:val="1"/>
        </w:numPr>
        <w:spacing w:after="0" w:line="240" w:lineRule="auto"/>
        <w:ind w:left="0" w:firstLine="3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усечённый коэффициент Бухгольца (без одного худшего результата);</w:t>
      </w:r>
    </w:p>
    <w:p w:rsidR="007B7F5A" w:rsidRPr="00C06E00" w:rsidRDefault="007B7F5A" w:rsidP="009B7E29">
      <w:pPr>
        <w:pStyle w:val="ListParagraph"/>
        <w:numPr>
          <w:ilvl w:val="0"/>
          <w:numId w:val="1"/>
        </w:numPr>
        <w:spacing w:after="0" w:line="240" w:lineRule="auto"/>
        <w:ind w:left="0" w:firstLine="3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коэффициент Бергера;</w:t>
      </w:r>
    </w:p>
    <w:p w:rsidR="007B7F5A" w:rsidRPr="00A23D54" w:rsidRDefault="007B7F5A" w:rsidP="00B81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6E00">
        <w:rPr>
          <w:rFonts w:ascii="Times New Roman" w:hAnsi="Times New Roman"/>
          <w:sz w:val="28"/>
          <w:szCs w:val="28"/>
        </w:rPr>
        <w:t>Порядок подачи и рассмотрения протестов</w:t>
      </w:r>
      <w:r w:rsidRPr="00A23D54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согласно правилам вида спорта «Ш</w:t>
      </w:r>
      <w:r w:rsidRPr="00A23D54">
        <w:rPr>
          <w:rFonts w:ascii="Times New Roman" w:hAnsi="Times New Roman"/>
          <w:sz w:val="28"/>
          <w:szCs w:val="28"/>
        </w:rPr>
        <w:t xml:space="preserve">ахматы», утвержденным приказом Министерства спорта России </w:t>
      </w:r>
      <w:r w:rsidRPr="00A23D54">
        <w:rPr>
          <w:rFonts w:ascii="Times New Roman" w:hAnsi="Times New Roman"/>
          <w:bCs/>
          <w:sz w:val="28"/>
          <w:szCs w:val="28"/>
        </w:rPr>
        <w:t>№1093</w:t>
      </w:r>
      <w:r w:rsidRPr="00A23D54">
        <w:rPr>
          <w:rFonts w:ascii="Times New Roman" w:hAnsi="Times New Roman"/>
          <w:sz w:val="28"/>
          <w:szCs w:val="28"/>
        </w:rPr>
        <w:t xml:space="preserve"> от </w:t>
      </w:r>
      <w:r w:rsidRPr="00A23D54">
        <w:rPr>
          <w:rFonts w:ascii="Times New Roman" w:hAnsi="Times New Roman"/>
          <w:bCs/>
          <w:sz w:val="28"/>
          <w:szCs w:val="28"/>
        </w:rPr>
        <w:t xml:space="preserve">30.12.2014 </w:t>
      </w:r>
      <w:r w:rsidRPr="00A23D54">
        <w:rPr>
          <w:rFonts w:ascii="Times New Roman" w:hAnsi="Times New Roman"/>
          <w:sz w:val="28"/>
          <w:szCs w:val="28"/>
        </w:rPr>
        <w:t>года</w:t>
      </w:r>
      <w:r w:rsidRPr="00186F06">
        <w:rPr>
          <w:sz w:val="28"/>
          <w:szCs w:val="28"/>
        </w:rPr>
        <w:t>.</w:t>
      </w:r>
    </w:p>
    <w:p w:rsidR="007B7F5A" w:rsidRDefault="007B7F5A" w:rsidP="00B817D7">
      <w:pPr>
        <w:pStyle w:val="Default"/>
        <w:ind w:firstLine="567"/>
        <w:jc w:val="center"/>
        <w:rPr>
          <w:b/>
          <w:sz w:val="28"/>
          <w:szCs w:val="28"/>
        </w:rPr>
      </w:pPr>
    </w:p>
    <w:p w:rsidR="007B7F5A" w:rsidRPr="00186F06" w:rsidRDefault="007B7F5A" w:rsidP="00B817D7">
      <w:pPr>
        <w:pStyle w:val="Default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186F06">
        <w:rPr>
          <w:b/>
          <w:sz w:val="28"/>
          <w:szCs w:val="28"/>
        </w:rPr>
        <w:t>.</w:t>
      </w:r>
      <w:r w:rsidRPr="00186F06">
        <w:rPr>
          <w:sz w:val="28"/>
          <w:szCs w:val="28"/>
        </w:rPr>
        <w:t xml:space="preserve"> </w:t>
      </w:r>
      <w:r w:rsidRPr="00186F06">
        <w:rPr>
          <w:b/>
          <w:sz w:val="28"/>
          <w:szCs w:val="28"/>
        </w:rPr>
        <w:t>Награждение</w:t>
      </w:r>
    </w:p>
    <w:p w:rsidR="007B7F5A" w:rsidRPr="00186F06" w:rsidRDefault="007B7F5A" w:rsidP="00B817D7">
      <w:pPr>
        <w:pStyle w:val="Default"/>
        <w:ind w:firstLine="567"/>
        <w:jc w:val="center"/>
        <w:rPr>
          <w:b/>
          <w:sz w:val="28"/>
          <w:szCs w:val="28"/>
        </w:rPr>
      </w:pPr>
    </w:p>
    <w:p w:rsidR="007B7F5A" w:rsidRPr="00186F06" w:rsidRDefault="007B7F5A" w:rsidP="00B817D7">
      <w:pPr>
        <w:pStyle w:val="Default"/>
        <w:ind w:firstLine="567"/>
        <w:jc w:val="both"/>
        <w:rPr>
          <w:sz w:val="28"/>
          <w:szCs w:val="28"/>
        </w:rPr>
      </w:pPr>
      <w:r w:rsidRPr="00186F06">
        <w:rPr>
          <w:sz w:val="28"/>
          <w:szCs w:val="28"/>
        </w:rPr>
        <w:t>Учас</w:t>
      </w:r>
      <w:r>
        <w:rPr>
          <w:sz w:val="28"/>
          <w:szCs w:val="28"/>
        </w:rPr>
        <w:t xml:space="preserve">тники, занявшие с 1 по 3 место, </w:t>
      </w:r>
      <w:r w:rsidRPr="00186F06">
        <w:rPr>
          <w:sz w:val="28"/>
          <w:szCs w:val="28"/>
        </w:rPr>
        <w:t>награждаются кубками, медалями</w:t>
      </w:r>
      <w:r>
        <w:rPr>
          <w:sz w:val="28"/>
          <w:szCs w:val="28"/>
        </w:rPr>
        <w:t>, грамотами и памятными сувенирами.</w:t>
      </w:r>
    </w:p>
    <w:p w:rsidR="007B7F5A" w:rsidRPr="00186F06" w:rsidRDefault="007B7F5A" w:rsidP="00C06E00">
      <w:pPr>
        <w:pStyle w:val="Default"/>
        <w:ind w:firstLine="567"/>
        <w:jc w:val="both"/>
        <w:rPr>
          <w:sz w:val="28"/>
          <w:szCs w:val="28"/>
        </w:rPr>
      </w:pPr>
      <w:r w:rsidRPr="00186F06">
        <w:rPr>
          <w:sz w:val="28"/>
          <w:szCs w:val="28"/>
        </w:rPr>
        <w:t>Дополнительно могут устанавливаться призы спонсорами и другими организациями.</w:t>
      </w:r>
    </w:p>
    <w:p w:rsidR="007B7F5A" w:rsidRDefault="007B7F5A" w:rsidP="00B817D7">
      <w:pPr>
        <w:pStyle w:val="Default"/>
        <w:ind w:firstLine="567"/>
        <w:jc w:val="center"/>
        <w:rPr>
          <w:b/>
          <w:sz w:val="28"/>
          <w:szCs w:val="28"/>
        </w:rPr>
      </w:pPr>
    </w:p>
    <w:p w:rsidR="007B7F5A" w:rsidRPr="00186F06" w:rsidRDefault="007B7F5A" w:rsidP="00B817D7">
      <w:pPr>
        <w:pStyle w:val="Default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186F06">
        <w:rPr>
          <w:b/>
          <w:sz w:val="28"/>
          <w:szCs w:val="28"/>
        </w:rPr>
        <w:t>. Финансирование</w:t>
      </w:r>
    </w:p>
    <w:p w:rsidR="007B7F5A" w:rsidRPr="00186F06" w:rsidRDefault="007B7F5A" w:rsidP="00B817D7">
      <w:pPr>
        <w:pStyle w:val="Default"/>
        <w:ind w:firstLine="567"/>
        <w:jc w:val="both"/>
        <w:rPr>
          <w:b/>
          <w:sz w:val="28"/>
          <w:szCs w:val="28"/>
        </w:rPr>
      </w:pPr>
    </w:p>
    <w:p w:rsidR="007B7F5A" w:rsidRPr="00186F06" w:rsidRDefault="007B7F5A" w:rsidP="00B817D7">
      <w:pPr>
        <w:pStyle w:val="Default"/>
        <w:ind w:firstLine="567"/>
        <w:jc w:val="both"/>
        <w:rPr>
          <w:spacing w:val="5"/>
          <w:sz w:val="28"/>
        </w:rPr>
      </w:pPr>
      <w:r w:rsidRPr="00186F06">
        <w:rPr>
          <w:spacing w:val="5"/>
          <w:sz w:val="28"/>
        </w:rPr>
        <w:t xml:space="preserve">Расходы, связанные с организацией и проведением </w:t>
      </w:r>
      <w:r>
        <w:rPr>
          <w:spacing w:val="5"/>
          <w:sz w:val="28"/>
        </w:rPr>
        <w:t>фестиваля</w:t>
      </w:r>
      <w:r w:rsidRPr="00186F06">
        <w:rPr>
          <w:spacing w:val="5"/>
          <w:sz w:val="28"/>
        </w:rPr>
        <w:t>: оплата работы судей, предоставление наградной атрибутики (кубки, медали, грамоты</w:t>
      </w:r>
      <w:r>
        <w:rPr>
          <w:spacing w:val="5"/>
          <w:sz w:val="28"/>
        </w:rPr>
        <w:t>, памятные сувениры), медицинское обеспечение</w:t>
      </w:r>
      <w:r w:rsidRPr="00186F06">
        <w:rPr>
          <w:spacing w:val="5"/>
          <w:sz w:val="28"/>
        </w:rPr>
        <w:t xml:space="preserve"> осуществляются за счет средств ГОБУДОД ДЮСШ №</w:t>
      </w:r>
      <w:r>
        <w:rPr>
          <w:spacing w:val="5"/>
          <w:sz w:val="28"/>
        </w:rPr>
        <w:t xml:space="preserve"> </w:t>
      </w:r>
      <w:r w:rsidRPr="00186F06">
        <w:rPr>
          <w:spacing w:val="5"/>
          <w:sz w:val="28"/>
        </w:rPr>
        <w:t xml:space="preserve">2 Калининского района Санкт-Петербурга. </w:t>
      </w:r>
    </w:p>
    <w:p w:rsidR="007B7F5A" w:rsidRDefault="007B7F5A" w:rsidP="00B817D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6F06">
        <w:rPr>
          <w:rFonts w:ascii="Times New Roman" w:hAnsi="Times New Roman"/>
          <w:sz w:val="28"/>
          <w:szCs w:val="28"/>
        </w:rPr>
        <w:t xml:space="preserve">Расходы, связанные с командированием спортсменов (проезд, питание, размещение), а также страхование спортсменов осуществляются за счет командирующих организации. </w:t>
      </w:r>
    </w:p>
    <w:p w:rsidR="007B7F5A" w:rsidRPr="00186F06" w:rsidRDefault="007B7F5A" w:rsidP="00B817D7">
      <w:pPr>
        <w:tabs>
          <w:tab w:val="left" w:pos="978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86F06">
        <w:rPr>
          <w:rFonts w:ascii="Times New Roman" w:hAnsi="Times New Roman"/>
          <w:b/>
          <w:sz w:val="28"/>
          <w:szCs w:val="28"/>
        </w:rPr>
        <w:t>Настоящее Положение</w:t>
      </w:r>
    </w:p>
    <w:p w:rsidR="007B7F5A" w:rsidRPr="00186F06" w:rsidRDefault="007B7F5A" w:rsidP="00B817D7">
      <w:pPr>
        <w:tabs>
          <w:tab w:val="left" w:pos="9639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86F06">
        <w:rPr>
          <w:rFonts w:ascii="Times New Roman" w:hAnsi="Times New Roman"/>
          <w:b/>
          <w:sz w:val="28"/>
          <w:szCs w:val="28"/>
        </w:rPr>
        <w:t xml:space="preserve">является официальным приглашением </w:t>
      </w:r>
    </w:p>
    <w:p w:rsidR="007B7F5A" w:rsidRDefault="007B7F5A" w:rsidP="00235366">
      <w:pPr>
        <w:tabs>
          <w:tab w:val="left" w:pos="9639"/>
        </w:tabs>
        <w:spacing w:after="0" w:line="240" w:lineRule="auto"/>
        <w:ind w:firstLine="567"/>
        <w:jc w:val="center"/>
        <w:rPr>
          <w:rFonts w:ascii="Times New Roman" w:hAnsi="Times New Roman"/>
        </w:rPr>
      </w:pPr>
      <w:r w:rsidRPr="00186F06">
        <w:rPr>
          <w:rFonts w:ascii="Times New Roman" w:hAnsi="Times New Roman"/>
          <w:b/>
          <w:sz w:val="28"/>
          <w:szCs w:val="28"/>
        </w:rPr>
        <w:t>на участие в спортивном мероприятии.</w:t>
      </w:r>
    </w:p>
    <w:p w:rsidR="007B7F5A" w:rsidRDefault="007B7F5A" w:rsidP="00B817D7">
      <w:pPr>
        <w:tabs>
          <w:tab w:val="left" w:pos="978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B7F5A" w:rsidRDefault="007B7F5A" w:rsidP="00B817D7">
      <w:pPr>
        <w:tabs>
          <w:tab w:val="left" w:pos="978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B7F5A" w:rsidRDefault="007B7F5A" w:rsidP="00626D8C">
      <w:pPr>
        <w:tabs>
          <w:tab w:val="left" w:pos="978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8"/>
        </w:rPr>
      </w:pPr>
    </w:p>
    <w:p w:rsidR="007B7F5A" w:rsidRDefault="007B7F5A" w:rsidP="00626D8C">
      <w:pPr>
        <w:tabs>
          <w:tab w:val="left" w:pos="978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8"/>
        </w:rPr>
      </w:pPr>
    </w:p>
    <w:p w:rsidR="007B7F5A" w:rsidRPr="00626D8C" w:rsidRDefault="007B7F5A" w:rsidP="00626D8C">
      <w:pPr>
        <w:tabs>
          <w:tab w:val="left" w:pos="9781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8"/>
        </w:rPr>
      </w:pPr>
      <w:r w:rsidRPr="00626D8C">
        <w:rPr>
          <w:rFonts w:ascii="Times New Roman" w:hAnsi="Times New Roman"/>
          <w:sz w:val="24"/>
          <w:szCs w:val="28"/>
        </w:rPr>
        <w:t>Приложение к Положению</w:t>
      </w:r>
    </w:p>
    <w:p w:rsidR="007B7F5A" w:rsidRPr="00EF50B2" w:rsidRDefault="007B7F5A" w:rsidP="00626D8C">
      <w:pPr>
        <w:spacing w:after="0" w:line="240" w:lineRule="auto"/>
        <w:rPr>
          <w:rFonts w:ascii="Times New Roman" w:hAnsi="Times New Roman"/>
          <w:b/>
          <w:sz w:val="24"/>
        </w:rPr>
      </w:pPr>
      <w:r w:rsidRPr="00EF50B2">
        <w:rPr>
          <w:rFonts w:ascii="Times New Roman" w:hAnsi="Times New Roman"/>
          <w:b/>
          <w:sz w:val="24"/>
        </w:rPr>
        <w:t>Турнирный взнос за каждого участника:</w:t>
      </w:r>
    </w:p>
    <w:p w:rsidR="007B7F5A" w:rsidRDefault="007B7F5A" w:rsidP="00B817D7">
      <w:pPr>
        <w:tabs>
          <w:tab w:val="left" w:pos="978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1"/>
        <w:gridCol w:w="2551"/>
        <w:gridCol w:w="1985"/>
        <w:gridCol w:w="3260"/>
      </w:tblGrid>
      <w:tr w:rsidR="007B7F5A" w:rsidRPr="00E35B70" w:rsidTr="00E35B70">
        <w:tc>
          <w:tcPr>
            <w:tcW w:w="1661" w:type="dxa"/>
          </w:tcPr>
          <w:p w:rsidR="007B7F5A" w:rsidRPr="00E35B70" w:rsidRDefault="007B7F5A" w:rsidP="00E35B70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Турнир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B7F5A" w:rsidRPr="00E35B70" w:rsidRDefault="007B7F5A" w:rsidP="00E35B7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7F5A" w:rsidRPr="00E35B70" w:rsidRDefault="007B7F5A" w:rsidP="00E35B7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Участники</w:t>
            </w:r>
          </w:p>
        </w:tc>
        <w:tc>
          <w:tcPr>
            <w:tcW w:w="3260" w:type="dxa"/>
          </w:tcPr>
          <w:p w:rsidR="007B7F5A" w:rsidRPr="00E35B70" w:rsidRDefault="007B7F5A" w:rsidP="00E35B7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  <w:t>Размер взноса</w:t>
            </w:r>
          </w:p>
        </w:tc>
      </w:tr>
      <w:tr w:rsidR="007B7F5A" w:rsidRPr="00E35B70" w:rsidTr="00E35B70">
        <w:tc>
          <w:tcPr>
            <w:tcW w:w="1661" w:type="dxa"/>
          </w:tcPr>
          <w:p w:rsidR="007B7F5A" w:rsidRPr="00E35B70" w:rsidRDefault="007B7F5A" w:rsidP="00E35B70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Турнир «А»,</w:t>
            </w:r>
            <w:r w:rsidRPr="00E35B70">
              <w:rPr>
                <w:rFonts w:ascii="Arial" w:hAnsi="Arial" w:cs="Arial"/>
                <w:b/>
                <w:bCs/>
                <w:color w:val="000000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E35B70">
              <w:rPr>
                <w:rFonts w:ascii="Arial" w:hAnsi="Arial" w:cs="Arial"/>
                <w:color w:val="000000"/>
                <w:spacing w:val="2"/>
                <w:sz w:val="24"/>
                <w:szCs w:val="24"/>
                <w:lang w:eastAsia="en-US"/>
              </w:rPr>
              <w:t xml:space="preserve">турнир </w:t>
            </w:r>
            <w:r w:rsidRPr="00E35B70">
              <w:rPr>
                <w:rFonts w:ascii="Arial" w:hAnsi="Arial" w:cs="Arial"/>
                <w:color w:val="000000"/>
                <w:spacing w:val="2"/>
                <w:sz w:val="24"/>
                <w:szCs w:val="24"/>
                <w:lang w:val="en-US" w:eastAsia="en-US"/>
              </w:rPr>
              <w:t>III</w:t>
            </w:r>
            <w:r w:rsidRPr="00E35B70">
              <w:rPr>
                <w:rFonts w:ascii="Arial" w:hAnsi="Arial" w:cs="Arial"/>
                <w:color w:val="000000"/>
                <w:spacing w:val="2"/>
                <w:sz w:val="24"/>
                <w:szCs w:val="24"/>
                <w:lang w:eastAsia="en-US"/>
              </w:rPr>
              <w:t xml:space="preserve"> юношеского разряда.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B7F5A" w:rsidRPr="00E35B70" w:rsidRDefault="007B7F5A" w:rsidP="00E35B70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03.01. – 12:00.</w:t>
            </w:r>
          </w:p>
          <w:p w:rsidR="007B7F5A" w:rsidRPr="00E35B70" w:rsidRDefault="007B7F5A" w:rsidP="00E35B70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04.01. - 12:00. Начало регистрации в турнир</w:t>
            </w:r>
          </w:p>
          <w:p w:rsidR="007B7F5A" w:rsidRPr="00E35B70" w:rsidRDefault="007B7F5A" w:rsidP="00E35B70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03.01.-11:00.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7F5A" w:rsidRPr="00E35B70" w:rsidRDefault="007B7F5A" w:rsidP="00E35B7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2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Допускаются участники 2009 г.р. и моложе.</w:t>
            </w:r>
          </w:p>
        </w:tc>
        <w:tc>
          <w:tcPr>
            <w:tcW w:w="3260" w:type="dxa"/>
          </w:tcPr>
          <w:p w:rsidR="007B7F5A" w:rsidRPr="00E35B70" w:rsidRDefault="007B7F5A" w:rsidP="00E35B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:rsidR="007B7F5A" w:rsidRPr="00E35B70" w:rsidRDefault="007B7F5A" w:rsidP="00E35B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E35B70">
              <w:rPr>
                <w:rFonts w:ascii="Times New Roman" w:hAnsi="Times New Roman"/>
                <w:sz w:val="28"/>
                <w:lang w:eastAsia="en-US"/>
              </w:rPr>
              <w:t>Взнос 400 рублей</w:t>
            </w:r>
          </w:p>
        </w:tc>
      </w:tr>
      <w:tr w:rsidR="007B7F5A" w:rsidRPr="00E35B70" w:rsidTr="00E35B70">
        <w:tc>
          <w:tcPr>
            <w:tcW w:w="1661" w:type="dxa"/>
          </w:tcPr>
          <w:p w:rsidR="007B7F5A" w:rsidRPr="00E35B70" w:rsidRDefault="007B7F5A" w:rsidP="00E35B70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Турнир «В», турнир</w:t>
            </w:r>
            <w:r w:rsidRPr="00E35B70">
              <w:rPr>
                <w:rFonts w:ascii="Arial" w:hAnsi="Arial" w:cs="Arial"/>
                <w:b/>
                <w:bCs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 w:eastAsia="en-US"/>
              </w:rPr>
              <w:t>II</w:t>
            </w: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юношеского разряда.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B7F5A" w:rsidRPr="00E35B70" w:rsidRDefault="007B7F5A" w:rsidP="00E35B70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03-04-05-06.01.-15:30.</w:t>
            </w:r>
          </w:p>
          <w:p w:rsidR="007B7F5A" w:rsidRPr="00E35B70" w:rsidRDefault="007B7F5A" w:rsidP="00E35B70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7B7F5A" w:rsidRPr="00E35B70" w:rsidRDefault="007B7F5A" w:rsidP="00E35B70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03.01.-14:30.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7F5A" w:rsidRPr="00E35B70" w:rsidRDefault="007B7F5A" w:rsidP="00E35B7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Допускаются участники 2007 г.р. и моложе.</w:t>
            </w:r>
          </w:p>
          <w:p w:rsidR="007B7F5A" w:rsidRPr="00E35B70" w:rsidRDefault="007B7F5A" w:rsidP="00E35B70">
            <w:pPr>
              <w:tabs>
                <w:tab w:val="left" w:pos="720"/>
              </w:tabs>
              <w:spacing w:after="0" w:line="240" w:lineRule="auto"/>
              <w:ind w:firstLine="567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7B7F5A" w:rsidRPr="00E35B70" w:rsidRDefault="007B7F5A" w:rsidP="00E35B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:rsidR="007B7F5A" w:rsidRPr="00E35B70" w:rsidRDefault="007B7F5A" w:rsidP="00E35B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E35B70">
              <w:rPr>
                <w:rFonts w:ascii="Times New Roman" w:hAnsi="Times New Roman"/>
                <w:sz w:val="28"/>
                <w:lang w:eastAsia="en-US"/>
              </w:rPr>
              <w:t xml:space="preserve">Взнос 600 рублей </w:t>
            </w:r>
          </w:p>
        </w:tc>
      </w:tr>
      <w:tr w:rsidR="007B7F5A" w:rsidRPr="00E35B70" w:rsidTr="00E35B70">
        <w:tc>
          <w:tcPr>
            <w:tcW w:w="1661" w:type="dxa"/>
          </w:tcPr>
          <w:p w:rsidR="007B7F5A" w:rsidRPr="00E35B70" w:rsidRDefault="007B7F5A" w:rsidP="00E35B70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Турнир «С», турнир </w:t>
            </w: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 w:eastAsia="en-US"/>
              </w:rPr>
              <w:t>I</w:t>
            </w: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юношеского  разряда.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B7F5A" w:rsidRPr="00E35B70" w:rsidRDefault="007B7F5A" w:rsidP="00E35B70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05-06.01.-12:00.</w:t>
            </w:r>
          </w:p>
          <w:p w:rsidR="007B7F5A" w:rsidRPr="00E35B70" w:rsidRDefault="007B7F5A" w:rsidP="00E35B70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07-08.01.-16:30.</w:t>
            </w:r>
          </w:p>
          <w:p w:rsidR="007B7F5A" w:rsidRPr="00E35B70" w:rsidRDefault="007B7F5A" w:rsidP="00E35B70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7B7F5A" w:rsidRPr="00E35B70" w:rsidRDefault="007B7F5A" w:rsidP="00E35B70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05.01.-11:00.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7F5A" w:rsidRPr="00E35B70" w:rsidRDefault="007B7F5A" w:rsidP="00E35B7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Допускаются участники 2006 г.р. и моложе.</w:t>
            </w:r>
          </w:p>
        </w:tc>
        <w:tc>
          <w:tcPr>
            <w:tcW w:w="3260" w:type="dxa"/>
          </w:tcPr>
          <w:p w:rsidR="007B7F5A" w:rsidRPr="00E35B70" w:rsidRDefault="007B7F5A" w:rsidP="00E35B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:rsidR="007B7F5A" w:rsidRPr="00E35B70" w:rsidRDefault="007B7F5A" w:rsidP="00E35B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E35B70">
              <w:rPr>
                <w:rFonts w:ascii="Times New Roman" w:hAnsi="Times New Roman"/>
                <w:sz w:val="28"/>
                <w:lang w:eastAsia="en-US"/>
              </w:rPr>
              <w:t xml:space="preserve">Взнос 600 рублей </w:t>
            </w:r>
          </w:p>
        </w:tc>
      </w:tr>
      <w:tr w:rsidR="007B7F5A" w:rsidRPr="00E35B70" w:rsidTr="00E35B70">
        <w:tc>
          <w:tcPr>
            <w:tcW w:w="1661" w:type="dxa"/>
          </w:tcPr>
          <w:p w:rsidR="007B7F5A" w:rsidRPr="00E35B70" w:rsidRDefault="007B7F5A" w:rsidP="00E35B70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Турнир «</w:t>
            </w: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 w:eastAsia="en-US"/>
              </w:rPr>
              <w:t>D</w:t>
            </w: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», турнир </w:t>
            </w: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 w:eastAsia="en-US"/>
              </w:rPr>
              <w:t>III</w:t>
            </w: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разряда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B7F5A" w:rsidRPr="00E35B70" w:rsidRDefault="007B7F5A" w:rsidP="00E35B70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07-08-09-10.01.-12:00.</w:t>
            </w:r>
          </w:p>
          <w:p w:rsidR="007B7F5A" w:rsidRPr="00E35B70" w:rsidRDefault="007B7F5A" w:rsidP="00E35B70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7B7F5A" w:rsidRPr="00E35B70" w:rsidRDefault="007B7F5A" w:rsidP="00E35B70">
            <w:pPr>
              <w:tabs>
                <w:tab w:val="left" w:pos="0"/>
              </w:tabs>
              <w:spacing w:after="0" w:line="240" w:lineRule="auto"/>
              <w:jc w:val="center"/>
              <w:rPr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07.01.-11:00.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7F5A" w:rsidRPr="00E35B70" w:rsidRDefault="007B7F5A" w:rsidP="00E35B7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Допускаются участники 2004 г.р. и моложе.</w:t>
            </w:r>
          </w:p>
        </w:tc>
        <w:tc>
          <w:tcPr>
            <w:tcW w:w="3260" w:type="dxa"/>
          </w:tcPr>
          <w:p w:rsidR="007B7F5A" w:rsidRPr="00E35B70" w:rsidRDefault="007B7F5A" w:rsidP="00E35B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  <w:p w:rsidR="007B7F5A" w:rsidRPr="00E35B70" w:rsidRDefault="007B7F5A" w:rsidP="00E35B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E35B70">
              <w:rPr>
                <w:rFonts w:ascii="Times New Roman" w:hAnsi="Times New Roman"/>
                <w:sz w:val="28"/>
                <w:lang w:eastAsia="en-US"/>
              </w:rPr>
              <w:t xml:space="preserve">Взнос 600 рублей </w:t>
            </w:r>
          </w:p>
        </w:tc>
      </w:tr>
      <w:tr w:rsidR="007B7F5A" w:rsidRPr="00E35B70" w:rsidTr="00E35B70">
        <w:trPr>
          <w:trHeight w:val="1603"/>
        </w:trPr>
        <w:tc>
          <w:tcPr>
            <w:tcW w:w="1661" w:type="dxa"/>
          </w:tcPr>
          <w:p w:rsidR="007B7F5A" w:rsidRPr="00E35B70" w:rsidRDefault="007B7F5A" w:rsidP="00E35B70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Турнир «</w:t>
            </w: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 w:eastAsia="en-US"/>
              </w:rPr>
              <w:t>E</w:t>
            </w: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», турнир </w:t>
            </w: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 w:eastAsia="en-US"/>
              </w:rPr>
              <w:t>II</w:t>
            </w: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– </w:t>
            </w: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en-US" w:eastAsia="en-US"/>
              </w:rPr>
              <w:t>I</w:t>
            </w: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 xml:space="preserve"> разряда.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B7F5A" w:rsidRPr="00E35B70" w:rsidRDefault="007B7F5A" w:rsidP="00E35B70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07-08-09-10.01.-12:00.</w:t>
            </w:r>
          </w:p>
          <w:p w:rsidR="007B7F5A" w:rsidRPr="00E35B70" w:rsidRDefault="007B7F5A" w:rsidP="00E35B70">
            <w:pPr>
              <w:tabs>
                <w:tab w:val="left" w:pos="0"/>
                <w:tab w:val="left" w:pos="720"/>
              </w:tabs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pacing w:val="-1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Начало регистрации в турнир</w:t>
            </w:r>
          </w:p>
          <w:p w:rsidR="007B7F5A" w:rsidRPr="00E35B70" w:rsidRDefault="007B7F5A" w:rsidP="00E35B70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-1"/>
                <w:sz w:val="24"/>
                <w:szCs w:val="24"/>
                <w:lang w:eastAsia="en-US"/>
              </w:rPr>
              <w:t>07.01.-11:00.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7F5A" w:rsidRPr="00E35B70" w:rsidRDefault="007B7F5A" w:rsidP="00E35B7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Допускаются участники 2001 г.р. и моложе.</w:t>
            </w:r>
          </w:p>
        </w:tc>
        <w:tc>
          <w:tcPr>
            <w:tcW w:w="3260" w:type="dxa"/>
          </w:tcPr>
          <w:p w:rsidR="007B7F5A" w:rsidRPr="00E35B70" w:rsidRDefault="007B7F5A" w:rsidP="00E35B70">
            <w:pPr>
              <w:shd w:val="clear" w:color="auto" w:fill="FFFFFF"/>
              <w:tabs>
                <w:tab w:val="left" w:pos="3636"/>
                <w:tab w:val="left" w:pos="6941"/>
              </w:tabs>
              <w:spacing w:after="0" w:line="240" w:lineRule="auto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  <w:r w:rsidRPr="00E35B70">
              <w:rPr>
                <w:rFonts w:ascii="Times New Roman" w:hAnsi="Times New Roman"/>
                <w:sz w:val="28"/>
                <w:lang w:eastAsia="en-US"/>
              </w:rPr>
              <w:t>Взнос 600 рублей</w:t>
            </w:r>
          </w:p>
        </w:tc>
      </w:tr>
      <w:tr w:rsidR="007B7F5A" w:rsidRPr="00E35B70" w:rsidTr="00E35B70">
        <w:tc>
          <w:tcPr>
            <w:tcW w:w="1661" w:type="dxa"/>
          </w:tcPr>
          <w:p w:rsidR="007B7F5A" w:rsidRPr="00E35B70" w:rsidRDefault="007B7F5A" w:rsidP="00E35B70">
            <w:pPr>
              <w:spacing w:after="0" w:line="240" w:lineRule="auto"/>
              <w:ind w:left="-7" w:right="34"/>
              <w:jc w:val="center"/>
              <w:rPr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Открытый рейтинг-турнир «</w:t>
            </w:r>
            <w:r w:rsidRPr="00E35B70">
              <w:rPr>
                <w:rFonts w:ascii="Arial" w:hAnsi="Arial" w:cs="Arial"/>
                <w:color w:val="000000"/>
                <w:spacing w:val="5"/>
                <w:sz w:val="24"/>
                <w:szCs w:val="24"/>
                <w:lang w:val="en-US" w:eastAsia="en-US"/>
              </w:rPr>
              <w:t>G</w:t>
            </w:r>
            <w:r w:rsidRPr="00E35B70"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  <w:t>»</w:t>
            </w:r>
          </w:p>
          <w:p w:rsidR="007B7F5A" w:rsidRPr="00E35B70" w:rsidRDefault="007B7F5A" w:rsidP="00E35B70">
            <w:pPr>
              <w:spacing w:after="0" w:line="240" w:lineRule="auto"/>
              <w:ind w:left="-7" w:right="34"/>
              <w:jc w:val="center"/>
              <w:rPr>
                <w:rFonts w:ascii="Arial" w:hAnsi="Arial" w:cs="Arial"/>
                <w:color w:val="000000"/>
                <w:spacing w:val="5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B7F5A" w:rsidRPr="00E35B70" w:rsidRDefault="007B7F5A" w:rsidP="00E35B70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03-11.01.</w:t>
            </w:r>
          </w:p>
          <w:p w:rsidR="007B7F5A" w:rsidRPr="00E35B70" w:rsidRDefault="007B7F5A" w:rsidP="00E35B70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Начало турнира в рабочие дни с 18.00., в выходные дни с 17.00.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7F5A" w:rsidRPr="00E35B70" w:rsidRDefault="007B7F5A" w:rsidP="00E35B7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</w:p>
          <w:p w:rsidR="007B7F5A" w:rsidRPr="00E35B70" w:rsidRDefault="007B7F5A" w:rsidP="00E35B70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</w:pPr>
            <w:r w:rsidRPr="00E35B70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>Все участники турнира должны иметь ID (персональный индентифика-ционный номер).</w:t>
            </w:r>
          </w:p>
        </w:tc>
        <w:tc>
          <w:tcPr>
            <w:tcW w:w="3260" w:type="dxa"/>
          </w:tcPr>
          <w:p w:rsidR="007B7F5A" w:rsidRPr="00E35B70" w:rsidRDefault="007B7F5A" w:rsidP="00E35B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E35B70">
              <w:rPr>
                <w:rFonts w:ascii="Times New Roman" w:hAnsi="Times New Roman"/>
                <w:sz w:val="28"/>
                <w:lang w:eastAsia="en-US"/>
              </w:rPr>
              <w:t>ЭЛО не менее 2300- без взноса</w:t>
            </w:r>
          </w:p>
          <w:p w:rsidR="007B7F5A" w:rsidRPr="00E35B70" w:rsidRDefault="007B7F5A" w:rsidP="00E35B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E35B70">
              <w:rPr>
                <w:rFonts w:ascii="Times New Roman" w:hAnsi="Times New Roman"/>
                <w:sz w:val="28"/>
                <w:lang w:eastAsia="en-US"/>
              </w:rPr>
              <w:t>2299-2100= 500 руб</w:t>
            </w:r>
          </w:p>
          <w:p w:rsidR="007B7F5A" w:rsidRPr="00E35B70" w:rsidRDefault="007B7F5A" w:rsidP="00E35B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E35B70">
              <w:rPr>
                <w:rFonts w:ascii="Times New Roman" w:hAnsi="Times New Roman"/>
                <w:sz w:val="28"/>
                <w:lang w:eastAsia="en-US"/>
              </w:rPr>
              <w:t>2099-1900= 1000руб</w:t>
            </w:r>
          </w:p>
          <w:p w:rsidR="007B7F5A" w:rsidRPr="00E35B70" w:rsidRDefault="007B7F5A" w:rsidP="00E35B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E35B70">
              <w:rPr>
                <w:rFonts w:ascii="Times New Roman" w:hAnsi="Times New Roman"/>
                <w:sz w:val="28"/>
                <w:lang w:eastAsia="en-US"/>
              </w:rPr>
              <w:t>1899-1700= 1500 руб</w:t>
            </w:r>
          </w:p>
          <w:p w:rsidR="007B7F5A" w:rsidRPr="00E35B70" w:rsidRDefault="007B7F5A" w:rsidP="00E35B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E35B70">
              <w:rPr>
                <w:rFonts w:ascii="Times New Roman" w:hAnsi="Times New Roman"/>
                <w:sz w:val="28"/>
                <w:lang w:eastAsia="en-US"/>
              </w:rPr>
              <w:t>1699-1500= 2000 руб</w:t>
            </w:r>
          </w:p>
          <w:p w:rsidR="007B7F5A" w:rsidRPr="00E35B70" w:rsidRDefault="007B7F5A" w:rsidP="00E35B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E35B70">
              <w:rPr>
                <w:rFonts w:ascii="Times New Roman" w:hAnsi="Times New Roman"/>
                <w:sz w:val="28"/>
                <w:lang w:eastAsia="en-US"/>
              </w:rPr>
              <w:t>Менее 1500= 2500 руб</w:t>
            </w:r>
          </w:p>
          <w:p w:rsidR="007B7F5A" w:rsidRPr="00E35B70" w:rsidRDefault="007B7F5A" w:rsidP="00E35B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E35B70">
              <w:rPr>
                <w:rFonts w:ascii="Times New Roman" w:hAnsi="Times New Roman"/>
                <w:sz w:val="28"/>
                <w:lang w:eastAsia="en-US"/>
              </w:rPr>
              <w:t>Без ЭЛО= 3000 руб</w:t>
            </w:r>
          </w:p>
        </w:tc>
      </w:tr>
      <w:tr w:rsidR="007B7F5A" w:rsidRPr="00E35B70" w:rsidTr="00E35B70">
        <w:tc>
          <w:tcPr>
            <w:tcW w:w="1661" w:type="dxa"/>
          </w:tcPr>
          <w:p w:rsidR="007B7F5A" w:rsidRPr="00E35B70" w:rsidRDefault="007B7F5A" w:rsidP="00E35B70">
            <w:pPr>
              <w:spacing w:after="0" w:line="240" w:lineRule="auto"/>
              <w:rPr>
                <w:lang w:eastAsia="en-US"/>
              </w:rPr>
            </w:pPr>
            <w:r w:rsidRPr="00E35B7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Открытый рейтинг-турнир по быстрым шахматам "H"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7B7F5A" w:rsidRPr="00E35B70" w:rsidRDefault="007B7F5A" w:rsidP="00E35B70">
            <w:pPr>
              <w:spacing w:after="0" w:line="240" w:lineRule="auto"/>
              <w:jc w:val="center"/>
              <w:rPr>
                <w:lang w:eastAsia="en-US"/>
              </w:rPr>
            </w:pPr>
            <w:r w:rsidRPr="00E35B70">
              <w:rPr>
                <w:rFonts w:ascii="Arial" w:hAnsi="Arial" w:cs="Arial"/>
                <w:sz w:val="24"/>
                <w:szCs w:val="24"/>
                <w:lang w:eastAsia="en-US"/>
              </w:rPr>
              <w:t>02-04 января</w:t>
            </w:r>
          </w:p>
          <w:p w:rsidR="007B7F5A" w:rsidRPr="00E35B70" w:rsidRDefault="007B7F5A" w:rsidP="00E35B70">
            <w:pPr>
              <w:spacing w:after="0" w:line="240" w:lineRule="auto"/>
              <w:jc w:val="center"/>
              <w:rPr>
                <w:lang w:eastAsia="en-US"/>
              </w:rPr>
            </w:pPr>
            <w:r w:rsidRPr="00E35B70">
              <w:rPr>
                <w:rFonts w:ascii="Arial" w:hAnsi="Arial" w:cs="Arial"/>
                <w:sz w:val="24"/>
                <w:szCs w:val="24"/>
                <w:lang w:eastAsia="en-US"/>
              </w:rPr>
              <w:t>с 11 часов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B7F5A" w:rsidRPr="00E35B70" w:rsidRDefault="007B7F5A" w:rsidP="00E35B70">
            <w:pPr>
              <w:spacing w:after="0" w:line="240" w:lineRule="auto"/>
              <w:jc w:val="center"/>
              <w:rPr>
                <w:lang w:eastAsia="en-US"/>
              </w:rPr>
            </w:pPr>
            <w:r w:rsidRPr="00E35B70">
              <w:rPr>
                <w:rFonts w:ascii="Arial" w:hAnsi="Arial" w:cs="Arial"/>
                <w:sz w:val="24"/>
                <w:szCs w:val="24"/>
                <w:lang w:eastAsia="en-US"/>
              </w:rPr>
              <w:t>Наличие ID</w:t>
            </w:r>
          </w:p>
          <w:p w:rsidR="007B7F5A" w:rsidRPr="00E35B70" w:rsidRDefault="007B7F5A" w:rsidP="00E35B70">
            <w:pPr>
              <w:spacing w:after="0" w:line="240" w:lineRule="auto"/>
              <w:jc w:val="center"/>
              <w:rPr>
                <w:lang w:eastAsia="en-US"/>
              </w:rPr>
            </w:pPr>
            <w:r w:rsidRPr="00E35B70">
              <w:rPr>
                <w:rFonts w:ascii="Arial" w:hAnsi="Arial" w:cs="Arial"/>
                <w:sz w:val="24"/>
                <w:szCs w:val="24"/>
                <w:lang w:eastAsia="en-US"/>
              </w:rPr>
              <w:t>обязательно</w:t>
            </w:r>
          </w:p>
        </w:tc>
        <w:tc>
          <w:tcPr>
            <w:tcW w:w="3260" w:type="dxa"/>
          </w:tcPr>
          <w:p w:rsidR="007B7F5A" w:rsidRPr="00E35B70" w:rsidRDefault="007B7F5A" w:rsidP="00E35B70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  <w:r w:rsidRPr="00E35B70">
              <w:rPr>
                <w:rFonts w:ascii="Times New Roman" w:hAnsi="Times New Roman"/>
                <w:sz w:val="28"/>
                <w:lang w:eastAsia="en-US"/>
              </w:rPr>
              <w:t>Взнос= 1000 руб</w:t>
            </w:r>
          </w:p>
          <w:p w:rsidR="007B7F5A" w:rsidRPr="00E35B70" w:rsidRDefault="007B7F5A" w:rsidP="00E35B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E35B70">
              <w:rPr>
                <w:rFonts w:ascii="Times New Roman" w:hAnsi="Times New Roman"/>
                <w:sz w:val="28"/>
                <w:lang w:eastAsia="en-US"/>
              </w:rPr>
              <w:t xml:space="preserve"> </w:t>
            </w:r>
          </w:p>
          <w:p w:rsidR="007B7F5A" w:rsidRPr="00E35B70" w:rsidRDefault="007B7F5A" w:rsidP="00E35B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eastAsia="en-US"/>
              </w:rPr>
            </w:pPr>
          </w:p>
        </w:tc>
      </w:tr>
    </w:tbl>
    <w:p w:rsidR="007B7F5A" w:rsidRDefault="007B7F5A" w:rsidP="0079401A">
      <w:pPr>
        <w:tabs>
          <w:tab w:val="left" w:pos="978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sectPr w:rsidR="007B7F5A" w:rsidSect="009B7E29">
      <w:headerReference w:type="default" r:id="rId9"/>
      <w:pgSz w:w="11906" w:h="16838"/>
      <w:pgMar w:top="1134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F5A" w:rsidRDefault="007B7F5A" w:rsidP="00B16DC5">
      <w:pPr>
        <w:spacing w:after="0" w:line="240" w:lineRule="auto"/>
      </w:pPr>
      <w:r>
        <w:separator/>
      </w:r>
    </w:p>
  </w:endnote>
  <w:endnote w:type="continuationSeparator" w:id="0">
    <w:p w:rsidR="007B7F5A" w:rsidRDefault="007B7F5A" w:rsidP="00B16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Andale Sans U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F5A" w:rsidRDefault="007B7F5A" w:rsidP="00B16DC5">
      <w:pPr>
        <w:spacing w:after="0" w:line="240" w:lineRule="auto"/>
      </w:pPr>
      <w:r>
        <w:separator/>
      </w:r>
    </w:p>
  </w:footnote>
  <w:footnote w:type="continuationSeparator" w:id="0">
    <w:p w:rsidR="007B7F5A" w:rsidRDefault="007B7F5A" w:rsidP="00B16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F5A" w:rsidRDefault="007B7F5A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7B7F5A" w:rsidRDefault="007B7F5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50D22"/>
    <w:multiLevelType w:val="hybridMultilevel"/>
    <w:tmpl w:val="878EF3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6F06"/>
    <w:rsid w:val="0000432B"/>
    <w:rsid w:val="00004DCE"/>
    <w:rsid w:val="0001072A"/>
    <w:rsid w:val="00042A68"/>
    <w:rsid w:val="00057F79"/>
    <w:rsid w:val="0006139F"/>
    <w:rsid w:val="000725D7"/>
    <w:rsid w:val="00080959"/>
    <w:rsid w:val="00081F21"/>
    <w:rsid w:val="00092EF2"/>
    <w:rsid w:val="000977AD"/>
    <w:rsid w:val="000D4157"/>
    <w:rsid w:val="000E2ADF"/>
    <w:rsid w:val="000F14BA"/>
    <w:rsid w:val="000F2D62"/>
    <w:rsid w:val="001003CD"/>
    <w:rsid w:val="001230C5"/>
    <w:rsid w:val="00127801"/>
    <w:rsid w:val="00131225"/>
    <w:rsid w:val="001349D0"/>
    <w:rsid w:val="00162EEF"/>
    <w:rsid w:val="00165188"/>
    <w:rsid w:val="0017378E"/>
    <w:rsid w:val="00186F06"/>
    <w:rsid w:val="00194574"/>
    <w:rsid w:val="001949E8"/>
    <w:rsid w:val="001E029D"/>
    <w:rsid w:val="0020174D"/>
    <w:rsid w:val="00211A1D"/>
    <w:rsid w:val="002232F6"/>
    <w:rsid w:val="00224262"/>
    <w:rsid w:val="00232E0A"/>
    <w:rsid w:val="00235366"/>
    <w:rsid w:val="00247F9D"/>
    <w:rsid w:val="00262A52"/>
    <w:rsid w:val="00263BD6"/>
    <w:rsid w:val="00274A3F"/>
    <w:rsid w:val="002A24D4"/>
    <w:rsid w:val="002A2A74"/>
    <w:rsid w:val="002B17C1"/>
    <w:rsid w:val="002E793E"/>
    <w:rsid w:val="002E7B1C"/>
    <w:rsid w:val="00330DF2"/>
    <w:rsid w:val="00331DCB"/>
    <w:rsid w:val="0033244D"/>
    <w:rsid w:val="003472C5"/>
    <w:rsid w:val="0036610D"/>
    <w:rsid w:val="00384BF1"/>
    <w:rsid w:val="00395F43"/>
    <w:rsid w:val="003D0DEF"/>
    <w:rsid w:val="003D6391"/>
    <w:rsid w:val="003D7EE5"/>
    <w:rsid w:val="003E4536"/>
    <w:rsid w:val="004038A6"/>
    <w:rsid w:val="00412CCD"/>
    <w:rsid w:val="00416A19"/>
    <w:rsid w:val="0042653E"/>
    <w:rsid w:val="00435D55"/>
    <w:rsid w:val="00442325"/>
    <w:rsid w:val="00463136"/>
    <w:rsid w:val="004C0DD1"/>
    <w:rsid w:val="004D13FC"/>
    <w:rsid w:val="004D1B7C"/>
    <w:rsid w:val="004D3715"/>
    <w:rsid w:val="00514336"/>
    <w:rsid w:val="00526FE9"/>
    <w:rsid w:val="00540B3F"/>
    <w:rsid w:val="005469C2"/>
    <w:rsid w:val="005565C3"/>
    <w:rsid w:val="00597473"/>
    <w:rsid w:val="005B4AC5"/>
    <w:rsid w:val="005C473E"/>
    <w:rsid w:val="005F216A"/>
    <w:rsid w:val="0062336C"/>
    <w:rsid w:val="00626D8C"/>
    <w:rsid w:val="00627C6D"/>
    <w:rsid w:val="00631720"/>
    <w:rsid w:val="00637B4D"/>
    <w:rsid w:val="00642052"/>
    <w:rsid w:val="006546C3"/>
    <w:rsid w:val="00654EC7"/>
    <w:rsid w:val="00655F61"/>
    <w:rsid w:val="00656527"/>
    <w:rsid w:val="00662B28"/>
    <w:rsid w:val="00665AC4"/>
    <w:rsid w:val="00666B31"/>
    <w:rsid w:val="00670D8E"/>
    <w:rsid w:val="00681E79"/>
    <w:rsid w:val="0068372F"/>
    <w:rsid w:val="00697D47"/>
    <w:rsid w:val="006A2A1F"/>
    <w:rsid w:val="006D4B83"/>
    <w:rsid w:val="006F461D"/>
    <w:rsid w:val="007043E6"/>
    <w:rsid w:val="0071073E"/>
    <w:rsid w:val="00747F1E"/>
    <w:rsid w:val="00753704"/>
    <w:rsid w:val="00762DA5"/>
    <w:rsid w:val="007914C8"/>
    <w:rsid w:val="0079401A"/>
    <w:rsid w:val="007B7F5A"/>
    <w:rsid w:val="007C02C0"/>
    <w:rsid w:val="007C0919"/>
    <w:rsid w:val="007D0556"/>
    <w:rsid w:val="007E7129"/>
    <w:rsid w:val="0084338B"/>
    <w:rsid w:val="008556D6"/>
    <w:rsid w:val="00856378"/>
    <w:rsid w:val="00863EA0"/>
    <w:rsid w:val="0088587A"/>
    <w:rsid w:val="00891AED"/>
    <w:rsid w:val="008A76E1"/>
    <w:rsid w:val="008B2A8A"/>
    <w:rsid w:val="008B2C75"/>
    <w:rsid w:val="008B668C"/>
    <w:rsid w:val="008C3AF3"/>
    <w:rsid w:val="008F08B6"/>
    <w:rsid w:val="008F5666"/>
    <w:rsid w:val="00902489"/>
    <w:rsid w:val="00902ECC"/>
    <w:rsid w:val="0093057F"/>
    <w:rsid w:val="00965453"/>
    <w:rsid w:val="00972604"/>
    <w:rsid w:val="009A280A"/>
    <w:rsid w:val="009B6BBE"/>
    <w:rsid w:val="009B7E29"/>
    <w:rsid w:val="009E15D4"/>
    <w:rsid w:val="00A00AE3"/>
    <w:rsid w:val="00A23D54"/>
    <w:rsid w:val="00A65BEC"/>
    <w:rsid w:val="00A7475E"/>
    <w:rsid w:val="00A835F2"/>
    <w:rsid w:val="00AB5357"/>
    <w:rsid w:val="00AD2B12"/>
    <w:rsid w:val="00AE20C5"/>
    <w:rsid w:val="00AF0FE2"/>
    <w:rsid w:val="00B16DC5"/>
    <w:rsid w:val="00B24D2D"/>
    <w:rsid w:val="00B33632"/>
    <w:rsid w:val="00B425AE"/>
    <w:rsid w:val="00B52C9F"/>
    <w:rsid w:val="00B72E54"/>
    <w:rsid w:val="00B750CE"/>
    <w:rsid w:val="00B817D7"/>
    <w:rsid w:val="00B8273A"/>
    <w:rsid w:val="00BB19DF"/>
    <w:rsid w:val="00BB3302"/>
    <w:rsid w:val="00BB6E2D"/>
    <w:rsid w:val="00BC23B8"/>
    <w:rsid w:val="00BC7A11"/>
    <w:rsid w:val="00BE1F62"/>
    <w:rsid w:val="00BF14EB"/>
    <w:rsid w:val="00BF368E"/>
    <w:rsid w:val="00BF7CAA"/>
    <w:rsid w:val="00C06E00"/>
    <w:rsid w:val="00C22F46"/>
    <w:rsid w:val="00C41D48"/>
    <w:rsid w:val="00C71584"/>
    <w:rsid w:val="00C75F8A"/>
    <w:rsid w:val="00CA07FB"/>
    <w:rsid w:val="00CB4333"/>
    <w:rsid w:val="00D056C3"/>
    <w:rsid w:val="00D44C78"/>
    <w:rsid w:val="00D53725"/>
    <w:rsid w:val="00D6149C"/>
    <w:rsid w:val="00D729BF"/>
    <w:rsid w:val="00DB6EAC"/>
    <w:rsid w:val="00DE3B94"/>
    <w:rsid w:val="00E35B70"/>
    <w:rsid w:val="00E77225"/>
    <w:rsid w:val="00E83DFA"/>
    <w:rsid w:val="00E868D5"/>
    <w:rsid w:val="00E877E3"/>
    <w:rsid w:val="00E9088C"/>
    <w:rsid w:val="00E95850"/>
    <w:rsid w:val="00EA0CE1"/>
    <w:rsid w:val="00EB035B"/>
    <w:rsid w:val="00EB26CF"/>
    <w:rsid w:val="00ED37DF"/>
    <w:rsid w:val="00EF3F48"/>
    <w:rsid w:val="00EF50B2"/>
    <w:rsid w:val="00F24040"/>
    <w:rsid w:val="00F548FE"/>
    <w:rsid w:val="00F724CF"/>
    <w:rsid w:val="00F74026"/>
    <w:rsid w:val="00FD47CE"/>
    <w:rsid w:val="00FE7343"/>
    <w:rsid w:val="6AEB0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7D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86F06"/>
    <w:pPr>
      <w:suppressAutoHyphens/>
      <w:spacing w:after="0" w:line="240" w:lineRule="auto"/>
      <w:jc w:val="center"/>
    </w:pPr>
    <w:rPr>
      <w:rFonts w:ascii="Times New Roman" w:hAnsi="Times New Roman"/>
      <w:b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86F06"/>
    <w:rPr>
      <w:rFonts w:ascii="Times New Roman" w:hAnsi="Times New Roman" w:cs="Times New Roman"/>
      <w:b/>
      <w:sz w:val="24"/>
      <w:szCs w:val="24"/>
      <w:lang w:eastAsia="ar-SA" w:bidi="ar-SA"/>
    </w:rPr>
  </w:style>
  <w:style w:type="character" w:styleId="Hyperlink">
    <w:name w:val="Hyperlink"/>
    <w:basedOn w:val="DefaultParagraphFont"/>
    <w:uiPriority w:val="99"/>
    <w:rsid w:val="00186F06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186F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186F06"/>
  </w:style>
  <w:style w:type="paragraph" w:styleId="Header">
    <w:name w:val="header"/>
    <w:basedOn w:val="Normal"/>
    <w:link w:val="HeaderChar"/>
    <w:uiPriority w:val="99"/>
    <w:rsid w:val="00B16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16DC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16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6DC5"/>
    <w:rPr>
      <w:rFonts w:cs="Times New Roman"/>
    </w:rPr>
  </w:style>
  <w:style w:type="paragraph" w:styleId="ListParagraph">
    <w:name w:val="List Paragraph"/>
    <w:basedOn w:val="Normal"/>
    <w:uiPriority w:val="99"/>
    <w:qFormat/>
    <w:rsid w:val="001230C5"/>
    <w:pPr>
      <w:ind w:left="720"/>
      <w:contextualSpacing/>
    </w:pPr>
  </w:style>
  <w:style w:type="table" w:styleId="TableGrid">
    <w:name w:val="Table Grid"/>
    <w:basedOn w:val="TableNormal"/>
    <w:uiPriority w:val="99"/>
    <w:rsid w:val="00526FE9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B5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53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55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.luzgin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v3008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7</Pages>
  <Words>1739</Words>
  <Characters>9917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SerS</cp:lastModifiedBy>
  <cp:revision>6</cp:revision>
  <cp:lastPrinted>2016-12-08T15:39:00Z</cp:lastPrinted>
  <dcterms:created xsi:type="dcterms:W3CDTF">2016-12-09T13:58:00Z</dcterms:created>
  <dcterms:modified xsi:type="dcterms:W3CDTF">2016-12-11T17:19:00Z</dcterms:modified>
</cp:coreProperties>
</file>